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397" w:rsidRPr="00AA7457" w:rsidRDefault="00042397" w:rsidP="00AA7457">
      <w:pPr>
        <w:tabs>
          <w:tab w:val="left" w:pos="3570"/>
        </w:tabs>
        <w:sectPr w:rsidR="00042397" w:rsidRPr="00AA7457" w:rsidSect="00AA745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0" w:footer="720" w:gutter="0"/>
          <w:cols w:space="720"/>
          <w:titlePg/>
          <w:docGrid w:linePitch="360"/>
        </w:sectPr>
      </w:pPr>
    </w:p>
    <w:p w:rsidR="004C3E00" w:rsidRPr="00A94DD8" w:rsidRDefault="003C3950" w:rsidP="001B0051">
      <w:pPr>
        <w:pStyle w:val="BodyText-noindent"/>
      </w:pPr>
      <w:r>
        <w:pict w14:anchorId="4A0CEE36">
          <v:rect id="_x0000_i1025" style="width:0;height:1.5pt" o:hralign="center" o:hrstd="t" o:hr="t" fillcolor="#a0a0a0" stroked="f"/>
        </w:pict>
      </w:r>
    </w:p>
    <w:p w:rsidR="007E0AC5" w:rsidRPr="00CE4A80" w:rsidRDefault="00CE4A80" w:rsidP="007E0AC5">
      <w:pPr>
        <w:pStyle w:val="Heading2"/>
      </w:pPr>
      <w:r w:rsidRPr="00CE4A80">
        <w:t xml:space="preserve">Agenda </w:t>
      </w:r>
      <w:r w:rsidR="00A3580A">
        <w:t>TITLE</w:t>
      </w:r>
      <w:r w:rsidR="003E3AF3">
        <w:t>:</w:t>
      </w:r>
      <w:r w:rsidR="007E0AC5">
        <w:t xml:space="preserve"> </w:t>
      </w:r>
      <w:r w:rsidR="007E0AC5" w:rsidRPr="00CF0635">
        <w:rPr>
          <w:rStyle w:val="BodyTextChar"/>
          <w:b w:val="0"/>
          <w:sz w:val="24"/>
        </w:rPr>
        <w:t>[</w:t>
      </w:r>
      <w:r w:rsidR="00CF0635" w:rsidRPr="00CF0635">
        <w:rPr>
          <w:rStyle w:val="BodyTextChar"/>
          <w:b w:val="0"/>
          <w:caps w:val="0"/>
          <w:sz w:val="24"/>
        </w:rPr>
        <w:t>entered by secretariat</w:t>
      </w:r>
      <w:r w:rsidR="007E0AC5" w:rsidRPr="00CF0635">
        <w:rPr>
          <w:rStyle w:val="BodyTextChar"/>
          <w:b w:val="0"/>
          <w:sz w:val="24"/>
        </w:rPr>
        <w:t>]</w:t>
      </w:r>
    </w:p>
    <w:p w:rsidR="003E3AF3" w:rsidRPr="00A3580A" w:rsidRDefault="00CE4A80" w:rsidP="003E3AF3">
      <w:pPr>
        <w:pStyle w:val="BodyText-noindent"/>
      </w:pPr>
      <w:r w:rsidRPr="003E3AF3">
        <w:rPr>
          <w:rStyle w:val="Heading2Char"/>
        </w:rPr>
        <w:t>Action Requested:</w:t>
      </w:r>
      <w:r w:rsidR="003E3AF3">
        <w:t xml:space="preserve"> </w:t>
      </w:r>
      <w:r w:rsidR="00C32A92">
        <w:t xml:space="preserve"> </w:t>
      </w:r>
      <w:sdt>
        <w:sdtPr>
          <w:id w:val="1407191622"/>
          <w:placeholder>
            <w:docPart w:val="1455B1ABD717470686FD67919AA6FCEB"/>
          </w:placeholder>
          <w:showingPlcHdr/>
          <w:comboBox>
            <w:listItem w:value="Choose an item."/>
            <w:listItem w:displayText="Motion" w:value="Motion"/>
            <w:listItem w:displayText="Discussion" w:value="Discussion"/>
            <w:listItem w:displayText="Information" w:value="Information"/>
            <w:listItem w:displayText="Education" w:value="Education"/>
          </w:comboBox>
        </w:sdtPr>
        <w:sdtEndPr/>
        <w:sdtContent>
          <w:r w:rsidR="003E3AF3" w:rsidRPr="003E3AF3">
            <w:rPr>
              <w:rStyle w:val="PlaceholderText"/>
              <w:sz w:val="24"/>
              <w:szCs w:val="24"/>
            </w:rPr>
            <w:t>Choose an item.</w:t>
          </w:r>
        </w:sdtContent>
      </w:sdt>
    </w:p>
    <w:p w:rsidR="00CE4A80" w:rsidRPr="001B0051" w:rsidRDefault="00CE4A80" w:rsidP="007E0AC5">
      <w:pPr>
        <w:pStyle w:val="Heading2"/>
        <w:rPr>
          <w:bCs/>
        </w:rPr>
      </w:pPr>
      <w:r w:rsidRPr="001B0051">
        <w:t>Recommended Resolution</w:t>
      </w:r>
    </w:p>
    <w:p w:rsidR="00CE4A80" w:rsidRDefault="00CE4A80" w:rsidP="00AE6754">
      <w:pPr>
        <w:pStyle w:val="BodyMotions"/>
        <w:ind w:left="0"/>
        <w:rPr>
          <w:rStyle w:val="BodyTextChar"/>
          <w:b w:val="0"/>
        </w:rPr>
      </w:pPr>
      <w:r w:rsidRPr="00056F03">
        <w:t>THAT …(Resolution for consideration, including effective date, if applicable).</w:t>
      </w:r>
      <w:r w:rsidR="00A3580A" w:rsidRPr="00056F03">
        <w:rPr>
          <w:rStyle w:val="BodyTextChar"/>
          <w:b w:val="0"/>
        </w:rPr>
        <w:t xml:space="preserve"> </w:t>
      </w:r>
    </w:p>
    <w:p w:rsidR="00AE6754" w:rsidRPr="00A94DD8" w:rsidRDefault="003C3950" w:rsidP="00AE6754">
      <w:pPr>
        <w:pStyle w:val="BodyText-noindent"/>
      </w:pPr>
      <w:r>
        <w:pict w14:anchorId="4B1FF7CE">
          <v:rect id="_x0000_i1026" style="width:0;height:1.5pt" o:hralign="center" o:hrstd="t" o:hr="t" fillcolor="#a0a0a0" stroked="f"/>
        </w:pict>
      </w:r>
    </w:p>
    <w:p w:rsidR="00CE4A80" w:rsidRPr="001B0051" w:rsidRDefault="00CE4A80" w:rsidP="007E0AC5">
      <w:pPr>
        <w:pStyle w:val="Heading2"/>
      </w:pPr>
      <w:r w:rsidRPr="001B0051">
        <w:t>Committee Report</w:t>
      </w:r>
    </w:p>
    <w:p w:rsidR="00CE4A80" w:rsidRPr="006E1277" w:rsidRDefault="00CE4A80" w:rsidP="00AE6754">
      <w:pPr>
        <w:pStyle w:val="BodyText-noindent"/>
      </w:pPr>
      <w:r w:rsidRPr="006E1277">
        <w:t xml:space="preserve">For </w:t>
      </w:r>
      <w:r>
        <w:t>Secretariat</w:t>
      </w:r>
      <w:r w:rsidRPr="006E1277">
        <w:t xml:space="preserve"> Use Only  </w:t>
      </w:r>
    </w:p>
    <w:p w:rsidR="00CE4A80" w:rsidRPr="00A94DD8" w:rsidRDefault="003C3950" w:rsidP="001B0051">
      <w:pPr>
        <w:pStyle w:val="BodyText-noindent"/>
      </w:pPr>
      <w:bookmarkStart w:id="0" w:name="_Hlk119150478"/>
      <w:r>
        <w:pict w14:anchorId="254A89BB">
          <v:rect id="_x0000_i1027" style="width:0;height:1.5pt" o:hralign="center" o:hrstd="t" o:hr="t" fillcolor="#a0a0a0" stroked="f"/>
        </w:pict>
      </w:r>
    </w:p>
    <w:bookmarkEnd w:id="0"/>
    <w:p w:rsidR="00CE4A80" w:rsidRPr="001B0051" w:rsidRDefault="00CE4A80" w:rsidP="007E0AC5">
      <w:pPr>
        <w:pStyle w:val="Heading3"/>
      </w:pPr>
      <w:r w:rsidRPr="001B0051">
        <w:t>Context and Background</w:t>
      </w:r>
    </w:p>
    <w:p w:rsidR="00CE4A80" w:rsidRPr="002306DA" w:rsidRDefault="00CE4A80" w:rsidP="00AE6754">
      <w:pPr>
        <w:pStyle w:val="BodyText-noindent"/>
      </w:pPr>
      <w:r w:rsidRPr="00F90727">
        <w:t>[</w:t>
      </w:r>
      <w:r w:rsidRPr="00056F03">
        <w:t>Preferably no more than 100 words:  Reasons for bringing this item forward, related previous discussions and/or decisions at this body.  What is the relationship of this item to University planning initiatives and/or to other projects?  Include a brief chronology of events leading to the recommendation, if required.]</w:t>
      </w:r>
      <w:r w:rsidR="001A0F71" w:rsidRPr="00056F03">
        <w:t xml:space="preserve"> </w:t>
      </w:r>
    </w:p>
    <w:p w:rsidR="00CE4A80" w:rsidRPr="001B0051" w:rsidRDefault="00CE4A80" w:rsidP="007E0AC5">
      <w:pPr>
        <w:pStyle w:val="Heading3"/>
      </w:pPr>
      <w:r w:rsidRPr="001B0051">
        <w:t>Key Messages</w:t>
      </w:r>
    </w:p>
    <w:p w:rsidR="00CE4A80" w:rsidRPr="00056F03" w:rsidRDefault="00CE4A80" w:rsidP="00056F03">
      <w:pPr>
        <w:pStyle w:val="List"/>
      </w:pPr>
      <w:r w:rsidRPr="00056F03">
        <w:t>Message 1</w:t>
      </w:r>
      <w:r w:rsidR="00A3580A" w:rsidRPr="00056F03">
        <w:t xml:space="preserve"> </w:t>
      </w:r>
    </w:p>
    <w:p w:rsidR="00CE4A80" w:rsidRPr="00056F03" w:rsidRDefault="00CE4A80" w:rsidP="00056F03">
      <w:pPr>
        <w:pStyle w:val="List"/>
      </w:pPr>
      <w:r w:rsidRPr="00056F03">
        <w:t>Message 2</w:t>
      </w:r>
    </w:p>
    <w:p w:rsidR="00CE4A80" w:rsidRPr="00056F03" w:rsidRDefault="00CE4A80" w:rsidP="00056F03">
      <w:pPr>
        <w:pStyle w:val="List"/>
      </w:pPr>
      <w:r w:rsidRPr="00056F03">
        <w:t>Message 3</w:t>
      </w:r>
    </w:p>
    <w:p w:rsidR="00CE4A80" w:rsidRDefault="00CE4A80" w:rsidP="007E0AC5">
      <w:pPr>
        <w:pStyle w:val="Heading3"/>
      </w:pPr>
      <w:r w:rsidRPr="001B0051">
        <w:t>Resource Requirements</w:t>
      </w:r>
    </w:p>
    <w:p w:rsidR="007E0AC5" w:rsidRPr="007E0AC5" w:rsidRDefault="007E0AC5" w:rsidP="00AE6754">
      <w:pPr>
        <w:pStyle w:val="BodyText-noindent"/>
      </w:pPr>
    </w:p>
    <w:p w:rsidR="00CE4A80" w:rsidRDefault="00CE4A80" w:rsidP="007E0AC5">
      <w:pPr>
        <w:pStyle w:val="Heading3"/>
      </w:pPr>
      <w:r w:rsidRPr="001B0051">
        <w:t>Implications/Risks</w:t>
      </w:r>
    </w:p>
    <w:p w:rsidR="007E0AC5" w:rsidRPr="007E0AC5" w:rsidRDefault="007E0AC5" w:rsidP="00AE6754">
      <w:pPr>
        <w:pStyle w:val="BodyText-noindent"/>
      </w:pPr>
    </w:p>
    <w:p w:rsidR="00CE4A80" w:rsidRPr="007E0AC5" w:rsidRDefault="00CE4A80" w:rsidP="007E0AC5">
      <w:pPr>
        <w:pStyle w:val="Heading3"/>
      </w:pPr>
      <w:r w:rsidRPr="007E0AC5">
        <w:lastRenderedPageBreak/>
        <w:t>Consultations</w:t>
      </w:r>
    </w:p>
    <w:p w:rsidR="007E0AC5" w:rsidRPr="00056F03" w:rsidRDefault="00A3580A" w:rsidP="00056F03">
      <w:pPr>
        <w:pStyle w:val="List"/>
        <w:numPr>
          <w:ilvl w:val="0"/>
          <w:numId w:val="38"/>
        </w:numPr>
      </w:pPr>
      <w:r w:rsidRPr="00056F03">
        <w:t>(1. List)</w:t>
      </w:r>
    </w:p>
    <w:p w:rsidR="00CE4A80" w:rsidRPr="001B0051" w:rsidRDefault="00CE4A80" w:rsidP="00C32A92">
      <w:pPr>
        <w:pStyle w:val="Heading3"/>
      </w:pPr>
      <w:r w:rsidRPr="001B0051">
        <w:t>Attachments</w:t>
      </w:r>
    </w:p>
    <w:p w:rsidR="00CE4A80" w:rsidRDefault="00A3580A" w:rsidP="00056F03">
      <w:pPr>
        <w:pStyle w:val="List"/>
        <w:numPr>
          <w:ilvl w:val="0"/>
          <w:numId w:val="39"/>
        </w:numPr>
      </w:pPr>
      <w:bookmarkStart w:id="1" w:name="_Hlk119143230"/>
      <w:r w:rsidRPr="00056F03">
        <w:t>(1. List)</w:t>
      </w:r>
    </w:p>
    <w:bookmarkEnd w:id="1"/>
    <w:p w:rsidR="00AE6754" w:rsidRDefault="003C3950" w:rsidP="00C32A92">
      <w:pPr>
        <w:pStyle w:val="Heading3"/>
        <w:rPr>
          <w:rFonts w:ascii="Source Sans Pro" w:eastAsiaTheme="minorHAnsi" w:hAnsi="Source Sans Pro" w:cs="Times New Roman"/>
          <w:b w:val="0"/>
          <w:szCs w:val="20"/>
        </w:rPr>
      </w:pPr>
      <w:r>
        <w:pict w14:anchorId="02975C03">
          <v:rect id="_x0000_i1028" style="width:0;height:1.5pt" o:hralign="center" o:hrstd="t" o:hr="t" fillcolor="#a0a0a0" stroked="f"/>
        </w:pict>
      </w:r>
    </w:p>
    <w:p w:rsidR="00CE4A80" w:rsidRPr="001B0051" w:rsidRDefault="00CE4A80" w:rsidP="00C32A92">
      <w:pPr>
        <w:pStyle w:val="Heading3"/>
      </w:pPr>
      <w:r w:rsidRPr="001B0051">
        <w:t>Submitted by</w:t>
      </w:r>
    </w:p>
    <w:p w:rsidR="00CE4A80" w:rsidRPr="00C32A92" w:rsidRDefault="00CE4A80" w:rsidP="00AE6754">
      <w:pPr>
        <w:pStyle w:val="BodyText-noindent"/>
      </w:pPr>
      <w:r w:rsidRPr="00C32A92">
        <w:t>[Name of person submitting the proposal]</w:t>
      </w:r>
      <w:bookmarkStart w:id="2" w:name="_GoBack"/>
      <w:bookmarkEnd w:id="2"/>
      <w:r w:rsidR="00C32A92">
        <w:t xml:space="preserve"> </w:t>
      </w:r>
    </w:p>
    <w:p w:rsidR="00CE4A80" w:rsidRPr="001B0051" w:rsidRDefault="00CE4A80" w:rsidP="00C32A92">
      <w:pPr>
        <w:pStyle w:val="Heading3"/>
      </w:pPr>
      <w:r w:rsidRPr="001B0051">
        <w:t>Date submitted</w:t>
      </w:r>
    </w:p>
    <w:sdt>
      <w:sdtPr>
        <w:id w:val="-1152754246"/>
        <w:placeholder>
          <w:docPart w:val="DefaultPlaceholder_-1854013437"/>
        </w:placeholder>
        <w:date>
          <w:dateFormat w:val="MMMM d, yyyy"/>
          <w:lid w:val="en-US"/>
          <w:storeMappedDataAs w:val="dateTime"/>
          <w:calendar w:val="gregorian"/>
        </w:date>
      </w:sdtPr>
      <w:sdtContent>
        <w:p w:rsidR="00CE4A80" w:rsidRDefault="00CE4A80" w:rsidP="00AE6754">
          <w:pPr>
            <w:pStyle w:val="BodyText-noindent"/>
          </w:pPr>
          <w:r w:rsidRPr="00C32A92">
            <w:t>[Date sent to the Secretariat</w:t>
          </w:r>
          <w:r w:rsidR="003C3950">
            <w:t>]</w:t>
          </w:r>
        </w:p>
      </w:sdtContent>
    </w:sdt>
    <w:p w:rsidR="00DB42A2" w:rsidRPr="00C32A92" w:rsidRDefault="00DB42A2" w:rsidP="00A3580A">
      <w:pPr>
        <w:pStyle w:val="BodyText-noindent"/>
      </w:pPr>
    </w:p>
    <w:sectPr w:rsidR="00DB42A2" w:rsidRPr="00C32A92" w:rsidSect="007E7C48">
      <w:headerReference w:type="default" r:id="rId15"/>
      <w:type w:val="continuous"/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98C" w:rsidRDefault="0004498C" w:rsidP="00337C21">
      <w:r>
        <w:separator/>
      </w:r>
    </w:p>
  </w:endnote>
  <w:endnote w:type="continuationSeparator" w:id="0">
    <w:p w:rsidR="0004498C" w:rsidRDefault="0004498C" w:rsidP="0033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857" w:rsidRPr="0088673D" w:rsidRDefault="00241857" w:rsidP="00241857">
    <w:pPr>
      <w:pStyle w:val="Footer"/>
    </w:pPr>
    <w:r w:rsidRPr="0088673D">
      <w:rPr>
        <w:bCs/>
      </w:rPr>
      <w:fldChar w:fldCharType="begin"/>
    </w:r>
    <w:r w:rsidRPr="0088673D">
      <w:rPr>
        <w:bCs/>
      </w:rPr>
      <w:instrText xml:space="preserve"> PAGE  \* Arabic  \* MERGEFORMAT </w:instrText>
    </w:r>
    <w:r w:rsidRPr="0088673D">
      <w:rPr>
        <w:bCs/>
      </w:rPr>
      <w:fldChar w:fldCharType="separate"/>
    </w:r>
    <w:r w:rsidR="00A66765">
      <w:rPr>
        <w:bCs/>
        <w:noProof/>
      </w:rPr>
      <w:t>2</w:t>
    </w:r>
    <w:r w:rsidRPr="0088673D">
      <w:rPr>
        <w:bCs/>
      </w:rPr>
      <w:fldChar w:fldCharType="end"/>
    </w:r>
    <w:r>
      <w:rPr>
        <w:bCs/>
      </w:rPr>
      <w:t xml:space="preserve"> </w:t>
    </w:r>
    <w:r>
      <w:t xml:space="preserve">/ </w:t>
    </w:r>
    <w:r w:rsidRPr="0088673D">
      <w:rPr>
        <w:bCs/>
      </w:rPr>
      <w:fldChar w:fldCharType="begin"/>
    </w:r>
    <w:r w:rsidRPr="0088673D">
      <w:rPr>
        <w:bCs/>
      </w:rPr>
      <w:instrText xml:space="preserve"> NUMPAGES  \* Arabic  \* MERGEFORMAT </w:instrText>
    </w:r>
    <w:r w:rsidRPr="0088673D">
      <w:rPr>
        <w:bCs/>
      </w:rPr>
      <w:fldChar w:fldCharType="separate"/>
    </w:r>
    <w:r w:rsidR="005C6080">
      <w:rPr>
        <w:bCs/>
        <w:noProof/>
      </w:rPr>
      <w:t>1</w:t>
    </w:r>
    <w:r w:rsidRPr="0088673D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840" w:rsidRPr="0088673D" w:rsidRDefault="0088673D" w:rsidP="0088673D">
    <w:pPr>
      <w:pStyle w:val="Footer"/>
    </w:pPr>
    <w:r>
      <w:tab/>
    </w:r>
    <w:r w:rsidRPr="0088673D">
      <w:rPr>
        <w:bCs/>
      </w:rPr>
      <w:fldChar w:fldCharType="begin"/>
    </w:r>
    <w:r w:rsidRPr="0088673D">
      <w:rPr>
        <w:bCs/>
      </w:rPr>
      <w:instrText xml:space="preserve"> PAGE  \* Arabic  \* MERGEFORMAT </w:instrText>
    </w:r>
    <w:r w:rsidRPr="0088673D">
      <w:rPr>
        <w:bCs/>
      </w:rPr>
      <w:fldChar w:fldCharType="separate"/>
    </w:r>
    <w:r w:rsidR="005C6080">
      <w:rPr>
        <w:bCs/>
        <w:noProof/>
      </w:rPr>
      <w:t>1</w:t>
    </w:r>
    <w:r w:rsidRPr="0088673D">
      <w:rPr>
        <w:bCs/>
      </w:rPr>
      <w:fldChar w:fldCharType="end"/>
    </w:r>
    <w:r w:rsidR="00A35980">
      <w:rPr>
        <w:bCs/>
      </w:rPr>
      <w:t xml:space="preserve"> </w:t>
    </w:r>
    <w:r w:rsidR="00A35980">
      <w:t xml:space="preserve">/ </w:t>
    </w:r>
    <w:r w:rsidRPr="0088673D">
      <w:rPr>
        <w:bCs/>
      </w:rPr>
      <w:fldChar w:fldCharType="begin"/>
    </w:r>
    <w:r w:rsidRPr="0088673D">
      <w:rPr>
        <w:bCs/>
      </w:rPr>
      <w:instrText xml:space="preserve"> NUMPAGES  \* Arabic  \* MERGEFORMAT </w:instrText>
    </w:r>
    <w:r w:rsidRPr="0088673D">
      <w:rPr>
        <w:bCs/>
      </w:rPr>
      <w:fldChar w:fldCharType="separate"/>
    </w:r>
    <w:r w:rsidR="005C6080">
      <w:rPr>
        <w:bCs/>
        <w:noProof/>
      </w:rPr>
      <w:t>1</w:t>
    </w:r>
    <w:r w:rsidRPr="0088673D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98C" w:rsidRDefault="0004498C" w:rsidP="00337C21">
      <w:r>
        <w:separator/>
      </w:r>
    </w:p>
  </w:footnote>
  <w:footnote w:type="continuationSeparator" w:id="0">
    <w:p w:rsidR="0004498C" w:rsidRDefault="0004498C" w:rsidP="00337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49F" w:rsidRDefault="003C3950" w:rsidP="00C0549F">
    <w:pPr>
      <w:pStyle w:val="Header1"/>
    </w:pPr>
    <w:sdt>
      <w:sdtPr>
        <w:alias w:val="Click twice for list of committees."/>
        <w:tag w:val="List of Committees"/>
        <w:id w:val="-329901368"/>
        <w:dropDownList>
          <w:listItem w:displayText="Senate" w:value="Senate"/>
          <w:listItem w:displayText="Senate Executive Committee" w:value="Senate Executive Committee"/>
          <w:listItem w:displayText="Senate Governance and Nominating Committee" w:value="Senate Governance and Nominating Committee"/>
          <w:listItem w:displayText="Senate Standing Committee on Academic Planning and Priorities" w:value="Senate Standing Committee on Academic Planning and Priorities"/>
          <w:listItem w:displayText="Senate Standing Committee on Curriculum" w:value="Senate Standing Committee on Curriculum"/>
          <w:listItem w:displayText="Senate Standing Committee on Library" w:value="Senate Standing Committee on Library"/>
          <w:listItem w:displayText="Senate Standing Committee on Policy" w:value="Senate Standing Committee on Policy"/>
          <w:listItem w:displayText="Senate Standing Committee on Program Review" w:value="Senate Standing Committee on Program Review"/>
          <w:listItem w:displayText="Senate Standing Committee on Tributes" w:value="Senate Standing Committee on Tributes"/>
          <w:listItem w:displayText="Senate Standing Committee on University Budget" w:value="Senate Standing Committee on University Budget"/>
          <w:listItem w:displayText="Senate Standing Committee on Research and Graduate Studies" w:value="Senate Standing Committee on Research and Graduate Studies"/>
          <w:listItem w:displayText="Senate Standing Committee on Teaching and Learning" w:value="Senate Standing Committee on Teaching and Learning"/>
          <w:listItem w:displayText="Subcommittee on Quantitative Courses" w:value="Subcommittee on Quantitative Courses"/>
          <w:listItem w:displayText="Subcommittee on Writing-Intensive Courses" w:value="Subcommittee on Writing-Intensive Courses"/>
          <w:listItem w:displayText="Board of Governors - In Camera" w:value="Board - Closed"/>
          <w:listItem w:displayText="Board of Governors - Audit Committee" w:value="Audit"/>
          <w:listItem w:displayText="Board of Governors - Finance Committee" w:value="Board of Governors - Finance Committee"/>
          <w:listItem w:displayText="Board of Governors - Governance Committee" w:value="Board of Governors - Governance Committee"/>
          <w:listItem w:displayText="Board of Governors - Human Resources Committee" w:value="Board of Governors - Human Resources Committee"/>
          <w:listItem w:displayText="Board of Governors - Consent Agenda" w:value="Board of Governors - Consent Agenda"/>
          <w:listItem w:displayText="Board of Governors - Regular Meeting" w:value="Board of Governors - Regular Meeting"/>
        </w:dropDownList>
      </w:sdtPr>
      <w:sdtEndPr/>
      <w:sdtContent>
        <w:r w:rsidR="00C0549F">
          <w:t>Board of Governors - Regular Meeting</w:t>
        </w:r>
      </w:sdtContent>
    </w:sdt>
    <w:r w:rsidR="00C0549F">
      <w:t xml:space="preserve"> </w:t>
    </w:r>
  </w:p>
  <w:p w:rsidR="00C0549F" w:rsidRPr="00795B1F" w:rsidRDefault="00C0549F" w:rsidP="00C0549F">
    <w:pPr>
      <w:pStyle w:val="Header"/>
      <w:rPr>
        <w:b w:val="0"/>
      </w:rPr>
    </w:pPr>
    <w:r w:rsidRPr="00795B1F">
      <w:t xml:space="preserve">Agenda Item: </w:t>
    </w:r>
    <w:r w:rsidRPr="00ED7C51">
      <w:rPr>
        <w:b w:val="0"/>
        <w:i/>
      </w:rPr>
      <w:t>Entered by Secretariat</w:t>
    </w:r>
  </w:p>
  <w:p w:rsidR="00C0549F" w:rsidRPr="00795B1F" w:rsidRDefault="00C0549F" w:rsidP="00C0549F">
    <w:pPr>
      <w:pStyle w:val="Header"/>
      <w:rPr>
        <w:b w:val="0"/>
      </w:rPr>
    </w:pPr>
    <w:r>
      <w:t xml:space="preserve">Meeting Date: </w:t>
    </w:r>
    <w:r w:rsidRPr="00ED7C51">
      <w:rPr>
        <w:b w:val="0"/>
        <w:i/>
      </w:rPr>
      <w:t>Entered by Secretariat</w:t>
    </w:r>
  </w:p>
  <w:p w:rsidR="00355F1F" w:rsidRDefault="00C0549F">
    <w:pPr>
      <w:pStyle w:val="Header"/>
    </w:pPr>
    <w:r>
      <w:t xml:space="preserve">Presenter(s): </w:t>
    </w:r>
    <w:r w:rsidRPr="00ED7C51">
      <w:rPr>
        <w:b w:val="0"/>
        <w:i/>
      </w:rPr>
      <w:t xml:space="preserve">Name of person(s) who will be attending </w:t>
    </w:r>
    <w:r w:rsidRPr="00ED7C51">
      <w:rPr>
        <w:b w:val="0"/>
        <w:i/>
      </w:rPr>
      <w:br/>
      <w:t>the meeting to answer questions</w:t>
    </w:r>
    <w:r w:rsidRPr="002306DA">
      <w:rPr>
        <w:b w:val="0"/>
      </w:rPr>
      <w:t>. [Click here twice to edit}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457" w:rsidRDefault="00AA7457" w:rsidP="0020668D">
    <w:pPr>
      <w:pStyle w:val="Header1"/>
      <w:rPr>
        <w:noProof/>
      </w:rPr>
    </w:pPr>
  </w:p>
  <w:p w:rsidR="00AA7457" w:rsidRDefault="008C1D21" w:rsidP="00AA74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F83E5E" wp14:editId="6A356A34">
          <wp:simplePos x="0" y="0"/>
          <wp:positionH relativeFrom="column">
            <wp:posOffset>2259</wp:posOffset>
          </wp:positionH>
          <wp:positionV relativeFrom="paragraph">
            <wp:posOffset>227286</wp:posOffset>
          </wp:positionV>
          <wp:extent cx="4774019" cy="902779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4019" cy="902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A7457" w:rsidRDefault="00AA7457" w:rsidP="00AA7457">
    <w:pPr>
      <w:pStyle w:val="Header"/>
    </w:pPr>
  </w:p>
  <w:p w:rsidR="00AA7457" w:rsidRDefault="00AA7457" w:rsidP="00AA7457">
    <w:pPr>
      <w:pStyle w:val="Header"/>
    </w:pPr>
  </w:p>
  <w:p w:rsidR="00AA7457" w:rsidRDefault="00AA7457" w:rsidP="00AA7457">
    <w:pPr>
      <w:pStyle w:val="Header"/>
    </w:pPr>
  </w:p>
  <w:p w:rsidR="00AA7457" w:rsidRDefault="00AA7457" w:rsidP="008C1D21">
    <w:pPr>
      <w:pStyle w:val="Header"/>
      <w:jc w:val="left"/>
    </w:pPr>
  </w:p>
  <w:p w:rsidR="00AA7457" w:rsidRPr="00AA7457" w:rsidRDefault="00AA7457" w:rsidP="00AA74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8B786" wp14:editId="4807DB6B">
              <wp:simplePos x="0" y="0"/>
              <wp:positionH relativeFrom="column">
                <wp:posOffset>0</wp:posOffset>
              </wp:positionH>
              <wp:positionV relativeFrom="paragraph">
                <wp:posOffset>95250</wp:posOffset>
              </wp:positionV>
              <wp:extent cx="5943600" cy="0"/>
              <wp:effectExtent l="0" t="0" r="0" b="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7FF47F" id="Straight Connector 1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5pt" to="46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" strokecolor="#333f48 [3200]" strokeweight=".5pt">
              <v:stroke joinstyle="miter"/>
            </v:line>
          </w:pict>
        </mc:Fallback>
      </mc:AlternateContent>
    </w:r>
  </w:p>
  <w:p w:rsidR="0020668D" w:rsidRDefault="003C3950" w:rsidP="0020668D">
    <w:pPr>
      <w:pStyle w:val="Header1"/>
    </w:pPr>
    <w:sdt>
      <w:sdtPr>
        <w:alias w:val="Click twice for list of committees."/>
        <w:tag w:val="List of Committees"/>
        <w:id w:val="574403043"/>
        <w:dropDownList>
          <w:listItem w:displayText="Senate" w:value="Senate"/>
          <w:listItem w:displayText="Senate Executive Committee" w:value="Senate Executive Committee"/>
          <w:listItem w:displayText="Senate Governance and Nominating Committee" w:value="Senate Governance and Nominating Committee"/>
          <w:listItem w:displayText="Senate Standing Committee on Academic Planning and Priorities" w:value="Senate Standing Committee on Academic Planning and Priorities"/>
          <w:listItem w:displayText="Joint Committee on Academic Planning and Priorities &amp; University Budget" w:value="Joint Committee on Academic Planning and Priorities &amp; University Budget"/>
          <w:listItem w:displayText="Senate Standing Committee on Curriculum" w:value="Senate Standing Committee on Curriculum"/>
          <w:listItem w:displayText="Senate Standing Committee on Library" w:value="Senate Standing Committee on Library"/>
          <w:listItem w:displayText="Senate Standing Committee on Policy" w:value="Senate Standing Committee on Policy"/>
          <w:listItem w:displayText="Senate Standing Committee on Program Review" w:value="Senate Standing Committee on Program Review"/>
          <w:listItem w:displayText="Senate Standing Committee on Tributes" w:value="Senate Standing Committee on Tributes"/>
          <w:listItem w:displayText="Senate Standing Committee on University Budget" w:value="Senate Standing Committee on University Budget"/>
          <w:listItem w:displayText="Senate Standing Committee on Research" w:value="Senate Standing Committee on Research"/>
          <w:listItem w:displayText="Senate Standing Committee on Teaching and Learning" w:value="Senate Standing Committee on Teaching and Learning"/>
          <w:listItem w:displayText="Senate Micro-credentials Committee" w:value="Senate Micro-credentials Committee"/>
          <w:listItem w:displayText="Subcommittee on Quantitative Courses" w:value="Subcommittee on Quantitative Courses"/>
          <w:listItem w:displayText="Subcommittee on Writing-Intensive Courses" w:value="Subcommittee on Writing-Intensive Courses"/>
          <w:listItem w:displayText="Board of Governors - In Camera" w:value="Board - Closed"/>
          <w:listItem w:displayText="Board of Governors - Audit Committee" w:value="Audit"/>
          <w:listItem w:displayText="Board of Governors - Finance Committee" w:value="Board of Governors - Finance Committee"/>
          <w:listItem w:displayText="Board of Governors - Governance Committee" w:value="Board of Governors - Governance Committee"/>
          <w:listItem w:displayText="Board of Governors - Human Resources Committee" w:value="Board of Governors - Human Resources Committee"/>
          <w:listItem w:displayText="Board of Governors - Consent Agenda" w:value="Board of Governors - Consent Agenda"/>
          <w:listItem w:displayText="Board of Governors - Regular Meeting" w:value="Board of Governors - Regular Meeting"/>
        </w:dropDownList>
      </w:sdtPr>
      <w:sdtEndPr/>
      <w:sdtContent>
        <w:r w:rsidR="0016563F">
          <w:t>Senate</w:t>
        </w:r>
      </w:sdtContent>
    </w:sdt>
  </w:p>
  <w:p w:rsidR="006854DF" w:rsidRPr="00EC1128" w:rsidRDefault="006854DF" w:rsidP="00A94DD8">
    <w:pPr>
      <w:pStyle w:val="Header-CoverSheet"/>
    </w:pPr>
    <w:r w:rsidRPr="00BD1134">
      <w:t xml:space="preserve">Agenda </w:t>
    </w:r>
    <w:r w:rsidR="00CE4A80">
      <w:t>Number</w:t>
    </w:r>
    <w:r w:rsidRPr="00BD1134">
      <w:t>:</w:t>
    </w:r>
    <w:r w:rsidRPr="00EC1128">
      <w:t xml:space="preserve"> </w:t>
    </w:r>
    <w:r w:rsidRPr="00A94DD8">
      <w:rPr>
        <w:rStyle w:val="Header-EnteredbySChar"/>
        <w:b w:val="0"/>
      </w:rPr>
      <w:t>Entered by Se</w:t>
    </w:r>
    <w:r w:rsidR="00A04828" w:rsidRPr="00A94DD8">
      <w:rPr>
        <w:rStyle w:val="Header-EnteredbySChar"/>
        <w:b w:val="0"/>
      </w:rPr>
      <w:t>cretariat</w:t>
    </w:r>
  </w:p>
  <w:p w:rsidR="006854DF" w:rsidRPr="00EC1128" w:rsidRDefault="006854DF" w:rsidP="00A94DD8">
    <w:pPr>
      <w:pStyle w:val="Header-CoverSheet"/>
    </w:pPr>
    <w:r w:rsidRPr="00BD1134">
      <w:t>Meeting Date:</w:t>
    </w:r>
    <w:r w:rsidRPr="00EC1128">
      <w:t xml:space="preserve"> </w:t>
    </w:r>
    <w:sdt>
      <w:sdtPr>
        <w:rPr>
          <w:rStyle w:val="Header-EnteredbySChar"/>
          <w:b w:val="0"/>
        </w:rPr>
        <w:id w:val="-676810842"/>
        <w:placeholder>
          <w:docPart w:val="DefaultPlaceholder_-1854013437"/>
        </w:placeholder>
        <w:date>
          <w:dateFormat w:val="dddd, MMMM d, yyyy"/>
          <w:lid w:val="en-US"/>
          <w:storeMappedDataAs w:val="dateTime"/>
          <w:calendar w:val="gregorian"/>
        </w:date>
      </w:sdtPr>
      <w:sdtContent>
        <w:r w:rsidR="002306DA" w:rsidRPr="003C3950">
          <w:rPr>
            <w:rStyle w:val="Header-EnteredbySChar"/>
            <w:b w:val="0"/>
          </w:rPr>
          <w:t>Entered by Se</w:t>
        </w:r>
        <w:r w:rsidR="00A04828" w:rsidRPr="003C3950">
          <w:rPr>
            <w:rStyle w:val="Header-EnteredbySChar"/>
            <w:b w:val="0"/>
          </w:rPr>
          <w:t>cretariat</w:t>
        </w:r>
      </w:sdtContent>
    </w:sdt>
  </w:p>
  <w:p w:rsidR="005E732C" w:rsidRPr="0020668D" w:rsidRDefault="006854DF" w:rsidP="00A94DD8">
    <w:pPr>
      <w:pStyle w:val="Header-CoverSheet"/>
    </w:pPr>
    <w:r w:rsidRPr="00BD1134">
      <w:t>Presenter</w:t>
    </w:r>
    <w:r w:rsidR="00BD1134" w:rsidRPr="00BD1134">
      <w:t>(s)</w:t>
    </w:r>
    <w:r w:rsidR="00EC1128" w:rsidRPr="00BD1134">
      <w:t>:</w:t>
    </w:r>
    <w:r w:rsidRPr="00EC1128">
      <w:t xml:space="preserve"> </w:t>
    </w:r>
    <w:r w:rsidR="002306DA" w:rsidRPr="00A94DD8">
      <w:rPr>
        <w:rStyle w:val="Header-EnteredbySChar"/>
        <w:b w:val="0"/>
      </w:rPr>
      <w:t>Name of person(s) who will attend</w:t>
    </w:r>
    <w:r w:rsidR="008A7335" w:rsidRPr="00A94DD8">
      <w:rPr>
        <w:rStyle w:val="Header-EnteredbySChar"/>
        <w:b w:val="0"/>
      </w:rPr>
      <w:t xml:space="preserve">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397" w:rsidRDefault="00042397" w:rsidP="0004239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D40E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08941AF"/>
    <w:multiLevelType w:val="multilevel"/>
    <w:tmpl w:val="B4F46846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ascii="Source Sans Pro" w:hAnsi="Source Sans Pro" w:hint="default"/>
        <w:b w:val="0"/>
        <w:i w:val="0"/>
        <w:sz w:val="22"/>
      </w:rPr>
    </w:lvl>
    <w:lvl w:ilvl="1">
      <w:start w:val="1"/>
      <w:numFmt w:val="decimal"/>
      <w:pStyle w:val="Lis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1224" w:hanging="432"/>
      </w:pPr>
      <w:rPr>
        <w:rFonts w:hint="default"/>
      </w:rPr>
    </w:lvl>
    <w:lvl w:ilvl="3">
      <w:start w:val="1"/>
      <w:numFmt w:val="decimal"/>
      <w:pStyle w:val="List4"/>
      <w:lvlText w:val="%1.%2.%3.%4."/>
      <w:lvlJc w:val="left"/>
      <w:pPr>
        <w:tabs>
          <w:tab w:val="num" w:pos="2880"/>
        </w:tabs>
        <w:ind w:left="2664" w:hanging="10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B27C96"/>
    <w:multiLevelType w:val="multilevel"/>
    <w:tmpl w:val="97D08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51D056D4"/>
    <w:multiLevelType w:val="multilevel"/>
    <w:tmpl w:val="54CECD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34A5D63"/>
    <w:multiLevelType w:val="multilevel"/>
    <w:tmpl w:val="248ECC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Source Sans Pro" w:hAnsi="Source Sans Pro" w:hint="default"/>
        <w:b/>
        <w:i w:val="0"/>
        <w:sz w:val="22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Number3"/>
      <w:lvlText w:val="%3.%2.%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istNumber4"/>
      <w:lvlText w:val="%3.%2.%4.1."/>
      <w:lvlJc w:val="left"/>
      <w:pPr>
        <w:tabs>
          <w:tab w:val="num" w:pos="2160"/>
        </w:tabs>
        <w:ind w:left="2664" w:hanging="15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4"/>
  </w:num>
  <w:num w:numId="12">
    <w:abstractNumId w:val="1"/>
  </w:num>
  <w:num w:numId="13">
    <w:abstractNumId w:val="1"/>
  </w:num>
  <w:num w:numId="14">
    <w:abstractNumId w:val="1"/>
  </w:num>
  <w:num w:numId="15">
    <w:abstractNumId w:val="3"/>
  </w:num>
  <w:num w:numId="16">
    <w:abstractNumId w:val="3"/>
  </w:num>
  <w:num w:numId="17">
    <w:abstractNumId w:val="3"/>
  </w:num>
  <w:num w:numId="18">
    <w:abstractNumId w:val="4"/>
  </w:num>
  <w:num w:numId="19">
    <w:abstractNumId w:val="4"/>
  </w:num>
  <w:num w:numId="20">
    <w:abstractNumId w:val="4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8C"/>
    <w:rsid w:val="00002E6C"/>
    <w:rsid w:val="00010A22"/>
    <w:rsid w:val="00042397"/>
    <w:rsid w:val="0004498C"/>
    <w:rsid w:val="00056F03"/>
    <w:rsid w:val="00071DB7"/>
    <w:rsid w:val="000B3D13"/>
    <w:rsid w:val="000C31AC"/>
    <w:rsid w:val="000C4050"/>
    <w:rsid w:val="000D1A9E"/>
    <w:rsid w:val="0016563F"/>
    <w:rsid w:val="001669BE"/>
    <w:rsid w:val="00192F60"/>
    <w:rsid w:val="001968BA"/>
    <w:rsid w:val="001A0F71"/>
    <w:rsid w:val="001A1A36"/>
    <w:rsid w:val="001A1ED7"/>
    <w:rsid w:val="001B0051"/>
    <w:rsid w:val="0020668D"/>
    <w:rsid w:val="0021556F"/>
    <w:rsid w:val="00224FA1"/>
    <w:rsid w:val="002306DA"/>
    <w:rsid w:val="00241857"/>
    <w:rsid w:val="0025047F"/>
    <w:rsid w:val="002510C2"/>
    <w:rsid w:val="00264AF1"/>
    <w:rsid w:val="002839A1"/>
    <w:rsid w:val="002847B1"/>
    <w:rsid w:val="002B193F"/>
    <w:rsid w:val="002C65B8"/>
    <w:rsid w:val="002E55E5"/>
    <w:rsid w:val="00302FF7"/>
    <w:rsid w:val="003137C3"/>
    <w:rsid w:val="00313956"/>
    <w:rsid w:val="003234D8"/>
    <w:rsid w:val="00335A48"/>
    <w:rsid w:val="00337C21"/>
    <w:rsid w:val="00355F1F"/>
    <w:rsid w:val="00377763"/>
    <w:rsid w:val="003B193F"/>
    <w:rsid w:val="003C11DE"/>
    <w:rsid w:val="003C19DF"/>
    <w:rsid w:val="003C3950"/>
    <w:rsid w:val="003C7899"/>
    <w:rsid w:val="003E3AF3"/>
    <w:rsid w:val="004668C3"/>
    <w:rsid w:val="00484AC2"/>
    <w:rsid w:val="00491DE1"/>
    <w:rsid w:val="004C3E00"/>
    <w:rsid w:val="004D09EB"/>
    <w:rsid w:val="004D0CC3"/>
    <w:rsid w:val="00544837"/>
    <w:rsid w:val="005542F4"/>
    <w:rsid w:val="00565227"/>
    <w:rsid w:val="00587E74"/>
    <w:rsid w:val="005B0169"/>
    <w:rsid w:val="005B45E1"/>
    <w:rsid w:val="005B58EC"/>
    <w:rsid w:val="005C6080"/>
    <w:rsid w:val="005E732C"/>
    <w:rsid w:val="00632549"/>
    <w:rsid w:val="00640041"/>
    <w:rsid w:val="00660604"/>
    <w:rsid w:val="006607AB"/>
    <w:rsid w:val="006836CF"/>
    <w:rsid w:val="006854DF"/>
    <w:rsid w:val="00693840"/>
    <w:rsid w:val="006D2337"/>
    <w:rsid w:val="006E1277"/>
    <w:rsid w:val="006F5406"/>
    <w:rsid w:val="00725A32"/>
    <w:rsid w:val="00731FD8"/>
    <w:rsid w:val="00760B78"/>
    <w:rsid w:val="0078139E"/>
    <w:rsid w:val="00797DB9"/>
    <w:rsid w:val="007A57A0"/>
    <w:rsid w:val="007E0AC5"/>
    <w:rsid w:val="007E62EB"/>
    <w:rsid w:val="007E7C48"/>
    <w:rsid w:val="007F5E07"/>
    <w:rsid w:val="00801DB4"/>
    <w:rsid w:val="00812A09"/>
    <w:rsid w:val="00840153"/>
    <w:rsid w:val="00846A9D"/>
    <w:rsid w:val="008604F4"/>
    <w:rsid w:val="0088673D"/>
    <w:rsid w:val="008904E2"/>
    <w:rsid w:val="008A7335"/>
    <w:rsid w:val="008C02DC"/>
    <w:rsid w:val="008C1980"/>
    <w:rsid w:val="008C1D21"/>
    <w:rsid w:val="008D520F"/>
    <w:rsid w:val="008E2CD9"/>
    <w:rsid w:val="008E3750"/>
    <w:rsid w:val="00903D1B"/>
    <w:rsid w:val="009116AF"/>
    <w:rsid w:val="009261F1"/>
    <w:rsid w:val="009332D7"/>
    <w:rsid w:val="00935DF0"/>
    <w:rsid w:val="00951939"/>
    <w:rsid w:val="009645C2"/>
    <w:rsid w:val="009657F4"/>
    <w:rsid w:val="0098541C"/>
    <w:rsid w:val="009A746F"/>
    <w:rsid w:val="009D23C3"/>
    <w:rsid w:val="00A04828"/>
    <w:rsid w:val="00A26099"/>
    <w:rsid w:val="00A3580A"/>
    <w:rsid w:val="00A35980"/>
    <w:rsid w:val="00A43F32"/>
    <w:rsid w:val="00A66765"/>
    <w:rsid w:val="00A679C4"/>
    <w:rsid w:val="00A83B31"/>
    <w:rsid w:val="00A94DD8"/>
    <w:rsid w:val="00AA7457"/>
    <w:rsid w:val="00AB03B4"/>
    <w:rsid w:val="00AD0720"/>
    <w:rsid w:val="00AD1526"/>
    <w:rsid w:val="00AE6754"/>
    <w:rsid w:val="00AF6F83"/>
    <w:rsid w:val="00B00D93"/>
    <w:rsid w:val="00B10D95"/>
    <w:rsid w:val="00B13CBB"/>
    <w:rsid w:val="00B27B19"/>
    <w:rsid w:val="00B31813"/>
    <w:rsid w:val="00B31E17"/>
    <w:rsid w:val="00B33BBD"/>
    <w:rsid w:val="00B379DF"/>
    <w:rsid w:val="00B54CD2"/>
    <w:rsid w:val="00B56610"/>
    <w:rsid w:val="00B667E0"/>
    <w:rsid w:val="00B87A9F"/>
    <w:rsid w:val="00BA00C8"/>
    <w:rsid w:val="00BA181F"/>
    <w:rsid w:val="00BD0A9C"/>
    <w:rsid w:val="00BD1134"/>
    <w:rsid w:val="00C0549F"/>
    <w:rsid w:val="00C32A92"/>
    <w:rsid w:val="00C44593"/>
    <w:rsid w:val="00C7537F"/>
    <w:rsid w:val="00C87128"/>
    <w:rsid w:val="00C926C1"/>
    <w:rsid w:val="00CA3030"/>
    <w:rsid w:val="00CA4E77"/>
    <w:rsid w:val="00CC2EF9"/>
    <w:rsid w:val="00CE4A80"/>
    <w:rsid w:val="00CF0635"/>
    <w:rsid w:val="00D00621"/>
    <w:rsid w:val="00D02A1A"/>
    <w:rsid w:val="00D535BA"/>
    <w:rsid w:val="00D569B3"/>
    <w:rsid w:val="00D7660E"/>
    <w:rsid w:val="00D815F5"/>
    <w:rsid w:val="00D823B6"/>
    <w:rsid w:val="00D94C44"/>
    <w:rsid w:val="00DB42A2"/>
    <w:rsid w:val="00DC161B"/>
    <w:rsid w:val="00DC3EC8"/>
    <w:rsid w:val="00DD0B5F"/>
    <w:rsid w:val="00DD1180"/>
    <w:rsid w:val="00E06CC5"/>
    <w:rsid w:val="00E56E8F"/>
    <w:rsid w:val="00E67507"/>
    <w:rsid w:val="00EA2D72"/>
    <w:rsid w:val="00EC1128"/>
    <w:rsid w:val="00ED7C51"/>
    <w:rsid w:val="00EF718F"/>
    <w:rsid w:val="00EF75AB"/>
    <w:rsid w:val="00F0656A"/>
    <w:rsid w:val="00F600B6"/>
    <w:rsid w:val="00F641CD"/>
    <w:rsid w:val="00F74C88"/>
    <w:rsid w:val="00FF35DC"/>
    <w:rsid w:val="00FF43EC"/>
    <w:rsid w:val="00FF7A20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B85DEF"/>
  <w15:chartTrackingRefBased/>
  <w15:docId w15:val="{487ED686-EFD2-4D98-95D5-9B9BFB63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4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3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 w:qFormat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iPriority="2" w:unhideWhenUsed="1" w:qFormat="1"/>
    <w:lsdException w:name="List 3" w:semiHidden="1" w:uiPriority="2" w:unhideWhenUsed="1" w:qFormat="1"/>
    <w:lsdException w:name="List 4" w:semiHidden="1" w:uiPriority="2" w:unhideWhenUsed="1" w:qFormat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iPriority="2" w:unhideWhenUsed="1" w:qFormat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 w:uiPriority="2" w:unhideWhenUsed="1" w:qFormat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 w:qFormat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iPriority="0" w:unhideWhenUsed="1" w:qFormat="1"/>
    <w:lsdException w:name="Hyperlink" w:semiHidden="1" w:uiPriority="5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4"/>
    <w:qFormat/>
    <w:rsid w:val="00056F03"/>
    <w:rPr>
      <w:rFonts w:ascii="Source Sans Pro" w:hAnsi="Source Sans Pro"/>
      <w:sz w:val="22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03D1B"/>
    <w:pPr>
      <w:keepNext/>
      <w:keepLines/>
      <w:spacing w:after="240"/>
      <w:jc w:val="both"/>
      <w:outlineLvl w:val="0"/>
    </w:pPr>
    <w:rPr>
      <w:rFonts w:ascii="Palatino Linotype" w:eastAsiaTheme="majorEastAsia" w:hAnsi="Palatino Linotype" w:cstheme="majorBidi"/>
      <w:b/>
      <w:bCs/>
      <w:caps/>
      <w:sz w:val="28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903D1B"/>
    <w:pPr>
      <w:jc w:val="left"/>
      <w:outlineLvl w:val="1"/>
    </w:pPr>
    <w:rPr>
      <w:bCs w:val="0"/>
      <w:sz w:val="24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903D1B"/>
    <w:pPr>
      <w:outlineLvl w:val="2"/>
    </w:pPr>
    <w:rPr>
      <w:caps w:val="0"/>
      <w:sz w:val="22"/>
      <w:szCs w:val="24"/>
    </w:rPr>
  </w:style>
  <w:style w:type="paragraph" w:styleId="Heading4">
    <w:name w:val="heading 4"/>
    <w:basedOn w:val="Heading3"/>
    <w:next w:val="BodyText"/>
    <w:link w:val="Heading4Char"/>
    <w:uiPriority w:val="1"/>
    <w:qFormat/>
    <w:rsid w:val="00903D1B"/>
    <w:pPr>
      <w:spacing w:line="252" w:lineRule="auto"/>
      <w:outlineLvl w:val="3"/>
    </w:pPr>
    <w:rPr>
      <w:b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03D1B"/>
    <w:pPr>
      <w:keepNext/>
      <w:keepLines/>
      <w:spacing w:before="120" w:line="252" w:lineRule="auto"/>
      <w:jc w:val="both"/>
      <w:outlineLvl w:val="4"/>
    </w:pPr>
    <w:rPr>
      <w:rFonts w:asciiTheme="majorHAnsi" w:eastAsiaTheme="majorEastAsia" w:hAnsiTheme="majorHAnsi" w:cstheme="majorBidi"/>
      <w:b/>
      <w:bCs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D1B"/>
    <w:pPr>
      <w:keepNext/>
      <w:keepLines/>
      <w:spacing w:before="120" w:line="252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D1B"/>
    <w:pPr>
      <w:keepNext/>
      <w:keepLines/>
      <w:spacing w:before="120" w:line="252" w:lineRule="auto"/>
      <w:jc w:val="both"/>
      <w:outlineLvl w:val="6"/>
    </w:pPr>
    <w:rPr>
      <w:rFonts w:asciiTheme="minorHAnsi" w:eastAsiaTheme="minorEastAsia" w:hAnsiTheme="minorHAnsi" w:cstheme="minorBidi"/>
      <w:i/>
      <w:iCs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D1B"/>
    <w:pPr>
      <w:keepNext/>
      <w:keepLines/>
      <w:spacing w:before="120" w:line="252" w:lineRule="auto"/>
      <w:jc w:val="both"/>
      <w:outlineLvl w:val="7"/>
    </w:pPr>
    <w:rPr>
      <w:rFonts w:asciiTheme="minorHAnsi" w:eastAsiaTheme="minorEastAsia" w:hAnsiTheme="minorHAnsi" w:cstheme="minorBidi"/>
      <w:b/>
      <w:bCs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D1B"/>
    <w:pPr>
      <w:keepNext/>
      <w:keepLines/>
      <w:spacing w:before="120" w:line="252" w:lineRule="auto"/>
      <w:jc w:val="both"/>
      <w:outlineLvl w:val="8"/>
    </w:pPr>
    <w:rPr>
      <w:rFonts w:asciiTheme="minorHAnsi" w:eastAsiaTheme="minorEastAsia" w:hAnsiTheme="minorHAnsi" w:cstheme="minorBidi"/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C21"/>
    <w:rPr>
      <w:color w:val="808080"/>
    </w:rPr>
  </w:style>
  <w:style w:type="paragraph" w:styleId="ListParagraph">
    <w:name w:val="List Paragraph"/>
    <w:link w:val="ListParagraphChar"/>
    <w:uiPriority w:val="2"/>
    <w:qFormat/>
    <w:rsid w:val="00903D1B"/>
    <w:pPr>
      <w:spacing w:after="240"/>
      <w:contextualSpacing/>
    </w:pPr>
    <w:rPr>
      <w:rFonts w:ascii="Source Sans Pro" w:hAnsi="Source Sans Pro"/>
      <w:sz w:val="22"/>
    </w:rPr>
  </w:style>
  <w:style w:type="paragraph" w:styleId="Header">
    <w:name w:val="header"/>
    <w:basedOn w:val="Normal"/>
    <w:link w:val="HeaderChar"/>
    <w:uiPriority w:val="3"/>
    <w:qFormat/>
    <w:rsid w:val="00903D1B"/>
    <w:pPr>
      <w:jc w:val="right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3"/>
    <w:rsid w:val="00903D1B"/>
    <w:rPr>
      <w:rFonts w:ascii="Source Sans Pro" w:hAnsi="Source Sans Pro"/>
      <w:b/>
      <w:sz w:val="28"/>
    </w:rPr>
  </w:style>
  <w:style w:type="paragraph" w:styleId="Footer">
    <w:name w:val="footer"/>
    <w:basedOn w:val="Normal"/>
    <w:link w:val="FooterChar"/>
    <w:qFormat/>
    <w:rsid w:val="008C1D21"/>
    <w:pPr>
      <w:pBdr>
        <w:top w:val="thickThinMediumGap" w:sz="24" w:space="1" w:color="782F40" w:themeColor="accent2"/>
      </w:pBdr>
      <w:tabs>
        <w:tab w:val="right" w:pos="9360"/>
      </w:tabs>
      <w:spacing w:after="160" w:line="259" w:lineRule="auto"/>
      <w:jc w:val="right"/>
    </w:pPr>
  </w:style>
  <w:style w:type="character" w:customStyle="1" w:styleId="FooterChar">
    <w:name w:val="Footer Char"/>
    <w:basedOn w:val="DefaultParagraphFont"/>
    <w:link w:val="Footer"/>
    <w:rsid w:val="008C1D21"/>
    <w:rPr>
      <w:rFonts w:ascii="Source Sans Pro" w:hAnsi="Source Sans Pro"/>
      <w:sz w:val="22"/>
    </w:rPr>
  </w:style>
  <w:style w:type="character" w:styleId="Hyperlink">
    <w:name w:val="Hyperlink"/>
    <w:basedOn w:val="DefaultParagraphFont"/>
    <w:uiPriority w:val="5"/>
    <w:rsid w:val="00903D1B"/>
    <w:rPr>
      <w:color w:val="0070C0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E6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62EB"/>
    <w:rPr>
      <w:rFonts w:ascii="Segoe UI" w:eastAsiaTheme="minorEastAsia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2"/>
    <w:rsid w:val="00903D1B"/>
    <w:rPr>
      <w:rFonts w:ascii="Source Sans Pro" w:hAnsi="Source Sans Pro"/>
      <w:sz w:val="22"/>
    </w:rPr>
  </w:style>
  <w:style w:type="paragraph" w:styleId="BodyText">
    <w:name w:val="Body Text"/>
    <w:link w:val="BodyTextChar"/>
    <w:qFormat/>
    <w:rsid w:val="00903D1B"/>
    <w:pPr>
      <w:spacing w:before="120" w:after="120"/>
      <w:ind w:left="360"/>
    </w:pPr>
    <w:rPr>
      <w:rFonts w:ascii="Source Sans Pro" w:eastAsiaTheme="minorEastAsia" w:hAnsi="Source Sans Pro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903D1B"/>
    <w:rPr>
      <w:rFonts w:ascii="Source Sans Pro" w:eastAsiaTheme="minorEastAsia" w:hAnsi="Source Sans Pro" w:cstheme="minorBidi"/>
      <w:sz w:val="22"/>
      <w:szCs w:val="22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03D1B"/>
    <w:pPr>
      <w:spacing w:after="0"/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03D1B"/>
    <w:rPr>
      <w:rFonts w:ascii="Source Sans Pro" w:eastAsiaTheme="minorEastAsia" w:hAnsi="Source Sans Pro" w:cstheme="minorBidi"/>
      <w:sz w:val="22"/>
      <w:szCs w:val="22"/>
    </w:rPr>
  </w:style>
  <w:style w:type="paragraph" w:styleId="BodyTextIndent2">
    <w:name w:val="Body Text Indent 2"/>
    <w:basedOn w:val="BodyTextIndent"/>
    <w:link w:val="BodyTextIndent2Char"/>
    <w:uiPriority w:val="99"/>
    <w:unhideWhenUsed/>
    <w:rsid w:val="00903D1B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03D1B"/>
    <w:rPr>
      <w:rFonts w:ascii="Source Sans Pro" w:eastAsiaTheme="minorEastAsia" w:hAnsi="Source Sans Pro" w:cstheme="minorBidi"/>
      <w:sz w:val="22"/>
      <w:szCs w:val="22"/>
    </w:rPr>
  </w:style>
  <w:style w:type="character" w:styleId="BookTitle">
    <w:name w:val="Book Title"/>
    <w:basedOn w:val="DefaultParagraphFont"/>
    <w:uiPriority w:val="33"/>
    <w:unhideWhenUsed/>
    <w:qFormat/>
    <w:rsid w:val="00903D1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3D1B"/>
    <w:pPr>
      <w:spacing w:after="200"/>
    </w:pPr>
    <w:rPr>
      <w:i/>
      <w:iCs/>
      <w:color w:val="A2AAAD" w:themeColor="text2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7E62E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C161B"/>
    <w:rPr>
      <w:sz w:val="18"/>
    </w:rPr>
  </w:style>
  <w:style w:type="character" w:customStyle="1" w:styleId="CommentTextChar">
    <w:name w:val="Comment Text Char"/>
    <w:basedOn w:val="DefaultParagraphFont"/>
    <w:link w:val="CommentText"/>
    <w:rsid w:val="00DC161B"/>
    <w:rPr>
      <w:rFonts w:eastAsiaTheme="minorEastAsia"/>
      <w:sz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6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62EB"/>
    <w:rPr>
      <w:rFonts w:eastAsiaTheme="minorEastAsia"/>
      <w:b/>
      <w:bCs/>
      <w:sz w:val="20"/>
      <w:szCs w:val="20"/>
    </w:rPr>
  </w:style>
  <w:style w:type="character" w:styleId="Emphasis">
    <w:name w:val="Emphasis"/>
    <w:basedOn w:val="BodyTextChar"/>
    <w:qFormat/>
    <w:rsid w:val="00903D1B"/>
    <w:rPr>
      <w:rFonts w:ascii="Source Sans Pro" w:eastAsiaTheme="minorEastAsia" w:hAnsi="Source Sans Pro" w:cstheme="minorBidi"/>
      <w:i/>
      <w:iCs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E62E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903D1B"/>
    <w:rPr>
      <w:rFonts w:ascii="Palatino Linotype" w:eastAsiaTheme="majorEastAsia" w:hAnsi="Palatino Linotype" w:cstheme="majorBidi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903D1B"/>
    <w:rPr>
      <w:rFonts w:ascii="Palatino Linotype" w:eastAsiaTheme="majorEastAsia" w:hAnsi="Palatino Linotype" w:cstheme="majorBidi"/>
      <w:b/>
      <w:cap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03D1B"/>
    <w:rPr>
      <w:rFonts w:ascii="Palatino Linotype" w:eastAsiaTheme="majorEastAsia" w:hAnsi="Palatino Linotype" w:cstheme="majorBidi"/>
      <w:b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03D1B"/>
    <w:rPr>
      <w:rFonts w:ascii="Palatino Linotype" w:eastAsiaTheme="majorEastAsia" w:hAnsi="Palatino Linotype" w:cstheme="majorBidi"/>
      <w:i/>
      <w:iCs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D1B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D1B"/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D1B"/>
    <w:rPr>
      <w:rFonts w:asciiTheme="minorHAnsi" w:eastAsiaTheme="minorEastAsia" w:hAnsiTheme="minorHAnsi" w:cstheme="min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D1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D1B"/>
    <w:rPr>
      <w:rFonts w:asciiTheme="minorHAnsi" w:eastAsiaTheme="minorEastAsia" w:hAnsiTheme="minorHAnsi" w:cstheme="minorBidi"/>
      <w:i/>
      <w:iCs/>
      <w:sz w:val="22"/>
      <w:szCs w:val="22"/>
    </w:rPr>
  </w:style>
  <w:style w:type="character" w:styleId="IntenseEmphasis">
    <w:name w:val="Intense Emphasis"/>
    <w:basedOn w:val="DefaultParagraphFont"/>
    <w:uiPriority w:val="21"/>
    <w:unhideWhenUsed/>
    <w:qFormat/>
    <w:rsid w:val="00903D1B"/>
    <w:rPr>
      <w:i/>
      <w:iCs/>
      <w:color w:val="8626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903D1B"/>
    <w:pPr>
      <w:pBdr>
        <w:top w:val="single" w:sz="4" w:space="10" w:color="862633" w:themeColor="accent1"/>
        <w:bottom w:val="single" w:sz="4" w:space="10" w:color="862633" w:themeColor="accent1"/>
      </w:pBdr>
      <w:spacing w:before="360" w:after="360"/>
      <w:ind w:left="864" w:right="864"/>
      <w:jc w:val="center"/>
    </w:pPr>
    <w:rPr>
      <w:rFonts w:cstheme="majorBidi"/>
      <w:i/>
      <w:iCs/>
      <w:color w:val="8626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D1B"/>
    <w:rPr>
      <w:rFonts w:ascii="Source Sans Pro" w:hAnsi="Source Sans Pro" w:cstheme="majorBidi"/>
      <w:i/>
      <w:iCs/>
      <w:color w:val="862633" w:themeColor="accent1"/>
      <w:sz w:val="22"/>
    </w:rPr>
  </w:style>
  <w:style w:type="character" w:styleId="IntenseReference">
    <w:name w:val="Intense Reference"/>
    <w:basedOn w:val="DefaultParagraphFont"/>
    <w:uiPriority w:val="32"/>
    <w:unhideWhenUsed/>
    <w:qFormat/>
    <w:rsid w:val="00903D1B"/>
    <w:rPr>
      <w:b/>
      <w:bCs/>
      <w:smallCaps/>
      <w:color w:val="862633" w:themeColor="accent1"/>
      <w:spacing w:val="5"/>
    </w:rPr>
  </w:style>
  <w:style w:type="paragraph" w:styleId="ListBullet">
    <w:name w:val="List Bullet"/>
    <w:basedOn w:val="BodyText"/>
    <w:next w:val="BodyText"/>
    <w:uiPriority w:val="2"/>
    <w:qFormat/>
    <w:rsid w:val="00903D1B"/>
    <w:pPr>
      <w:numPr>
        <w:numId w:val="28"/>
      </w:numPr>
    </w:pPr>
  </w:style>
  <w:style w:type="paragraph" w:styleId="ListBullet2">
    <w:name w:val="List Bullet 2"/>
    <w:basedOn w:val="ListBullet"/>
    <w:next w:val="BodyText"/>
    <w:uiPriority w:val="2"/>
    <w:qFormat/>
    <w:rsid w:val="00903D1B"/>
    <w:pPr>
      <w:numPr>
        <w:ilvl w:val="1"/>
      </w:numPr>
    </w:pPr>
  </w:style>
  <w:style w:type="paragraph" w:styleId="ListBullet3">
    <w:name w:val="List Bullet 3"/>
    <w:basedOn w:val="ListBullet2"/>
    <w:next w:val="BodyText"/>
    <w:uiPriority w:val="2"/>
    <w:qFormat/>
    <w:rsid w:val="00903D1B"/>
    <w:pPr>
      <w:numPr>
        <w:ilvl w:val="2"/>
      </w:numPr>
    </w:pPr>
  </w:style>
  <w:style w:type="paragraph" w:styleId="ListBullet4">
    <w:name w:val="List Bullet 4"/>
    <w:basedOn w:val="ListBullet3"/>
    <w:next w:val="BodyText"/>
    <w:uiPriority w:val="2"/>
    <w:qFormat/>
    <w:rsid w:val="00903D1B"/>
    <w:pPr>
      <w:numPr>
        <w:ilvl w:val="3"/>
      </w:numPr>
    </w:pPr>
  </w:style>
  <w:style w:type="paragraph" w:styleId="ListNumber">
    <w:name w:val="List Number"/>
    <w:basedOn w:val="ListParagraph"/>
    <w:next w:val="BodyText"/>
    <w:uiPriority w:val="2"/>
    <w:qFormat/>
    <w:rsid w:val="00903D1B"/>
    <w:pPr>
      <w:numPr>
        <w:numId w:val="32"/>
      </w:numPr>
      <w:outlineLvl w:val="0"/>
    </w:pPr>
    <w:rPr>
      <w:b/>
    </w:rPr>
  </w:style>
  <w:style w:type="paragraph" w:styleId="ListNumber2">
    <w:name w:val="List Number 2"/>
    <w:basedOn w:val="ListNumber"/>
    <w:next w:val="BodyText"/>
    <w:uiPriority w:val="2"/>
    <w:qFormat/>
    <w:rsid w:val="00903D1B"/>
    <w:pPr>
      <w:numPr>
        <w:ilvl w:val="1"/>
      </w:numPr>
      <w:tabs>
        <w:tab w:val="left" w:pos="900"/>
      </w:tabs>
      <w:outlineLvl w:val="1"/>
    </w:pPr>
  </w:style>
  <w:style w:type="paragraph" w:styleId="ListNumber3">
    <w:name w:val="List Number 3"/>
    <w:basedOn w:val="ListNumber2"/>
    <w:next w:val="BodyText"/>
    <w:uiPriority w:val="2"/>
    <w:qFormat/>
    <w:rsid w:val="00903D1B"/>
    <w:pPr>
      <w:numPr>
        <w:ilvl w:val="2"/>
      </w:numPr>
      <w:tabs>
        <w:tab w:val="clear" w:pos="900"/>
        <w:tab w:val="left" w:pos="1440"/>
      </w:tabs>
      <w:outlineLvl w:val="2"/>
    </w:pPr>
  </w:style>
  <w:style w:type="paragraph" w:styleId="ListNumber4">
    <w:name w:val="List Number 4"/>
    <w:basedOn w:val="ListNumber3"/>
    <w:next w:val="BodyText"/>
    <w:uiPriority w:val="2"/>
    <w:qFormat/>
    <w:rsid w:val="00903D1B"/>
    <w:pPr>
      <w:numPr>
        <w:ilvl w:val="3"/>
      </w:numPr>
      <w:tabs>
        <w:tab w:val="clear" w:pos="1440"/>
        <w:tab w:val="left" w:pos="2070"/>
      </w:tabs>
      <w:outlineLvl w:val="3"/>
    </w:pPr>
  </w:style>
  <w:style w:type="paragraph" w:styleId="NoSpacing">
    <w:name w:val="No Spacing"/>
    <w:uiPriority w:val="4"/>
    <w:qFormat/>
    <w:rsid w:val="00903D1B"/>
    <w:rPr>
      <w:rFonts w:ascii="Source Sans Pro" w:hAnsi="Source Sans Pro"/>
      <w:sz w:val="22"/>
    </w:rPr>
  </w:style>
  <w:style w:type="paragraph" w:styleId="Quote">
    <w:name w:val="Quote"/>
    <w:basedOn w:val="Normal"/>
    <w:next w:val="Normal"/>
    <w:link w:val="QuoteChar"/>
    <w:uiPriority w:val="29"/>
    <w:rsid w:val="007E62E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E62EB"/>
    <w:rPr>
      <w:rFonts w:asciiTheme="majorHAnsi" w:eastAsiaTheme="majorEastAsia" w:hAnsiTheme="majorHAnsi" w:cstheme="majorBidi"/>
      <w:i/>
      <w:iCs/>
      <w:sz w:val="24"/>
      <w:szCs w:val="24"/>
    </w:rPr>
  </w:style>
  <w:style w:type="character" w:styleId="Strong">
    <w:name w:val="Strong"/>
    <w:basedOn w:val="DefaultParagraphFont"/>
    <w:qFormat/>
    <w:rsid w:val="00903D1B"/>
    <w:rPr>
      <w:b/>
      <w:bCs/>
    </w:rPr>
  </w:style>
  <w:style w:type="paragraph" w:customStyle="1" w:styleId="Style1">
    <w:name w:val="Style1"/>
    <w:basedOn w:val="Normal"/>
    <w:link w:val="Style1Char"/>
    <w:rsid w:val="007E62EB"/>
    <w:pPr>
      <w:numPr>
        <w:ilvl w:val="1"/>
        <w:numId w:val="1"/>
      </w:numPr>
      <w:tabs>
        <w:tab w:val="left" w:pos="900"/>
      </w:tabs>
      <w:spacing w:after="240"/>
    </w:pPr>
    <w:rPr>
      <w:rFonts w:eastAsia="Times New Roman"/>
      <w:bCs/>
      <w:sz w:val="20"/>
      <w:szCs w:val="24"/>
    </w:rPr>
  </w:style>
  <w:style w:type="character" w:customStyle="1" w:styleId="Style1Char">
    <w:name w:val="Style1 Char"/>
    <w:link w:val="Style1"/>
    <w:rsid w:val="007E62EB"/>
    <w:rPr>
      <w:rFonts w:ascii="Source Sans Pro" w:eastAsia="Times New Roman" w:hAnsi="Source Sans Pro"/>
      <w:bCs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7E62E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62EB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unhideWhenUsed/>
    <w:qFormat/>
    <w:rsid w:val="00903D1B"/>
    <w:rPr>
      <w:i/>
      <w:iCs/>
      <w:color w:val="5B7080" w:themeColor="text1" w:themeTint="BF"/>
    </w:rPr>
  </w:style>
  <w:style w:type="character" w:styleId="SubtleReference">
    <w:name w:val="Subtle Reference"/>
    <w:basedOn w:val="DefaultParagraphFont"/>
    <w:uiPriority w:val="31"/>
    <w:rsid w:val="007E62EB"/>
    <w:rPr>
      <w:smallCaps/>
      <w:color w:val="auto"/>
      <w:u w:val="single" w:color="8DA0AE" w:themeColor="text1" w:themeTint="80"/>
    </w:rPr>
  </w:style>
  <w:style w:type="table" w:styleId="TableGrid">
    <w:name w:val="Table Grid"/>
    <w:basedOn w:val="TableNormal"/>
    <w:uiPriority w:val="39"/>
    <w:rsid w:val="00903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E62EB"/>
    <w:pPr>
      <w:spacing w:line="25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4"/>
    <w:rsid w:val="00903D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4"/>
    <w:rsid w:val="00903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3D1B"/>
    <w:pPr>
      <w:spacing w:before="240" w:after="0"/>
      <w:jc w:val="left"/>
      <w:outlineLvl w:val="9"/>
    </w:pPr>
    <w:rPr>
      <w:rFonts w:asciiTheme="majorHAnsi" w:hAnsiTheme="majorHAnsi"/>
      <w:b w:val="0"/>
      <w:bCs w:val="0"/>
      <w:caps w:val="0"/>
      <w:color w:val="641C26" w:themeColor="accent1" w:themeShade="BF"/>
      <w:sz w:val="32"/>
      <w:szCs w:val="32"/>
    </w:rPr>
  </w:style>
  <w:style w:type="paragraph" w:customStyle="1" w:styleId="StyleTopThick-thinsmallgapDarkRed3ptLinewidth">
    <w:name w:val="Style Top: (Thick-thin small gap Dark Red  3 pt Line width)"/>
    <w:basedOn w:val="Normal"/>
    <w:rsid w:val="00EF75AB"/>
    <w:pPr>
      <w:pBdr>
        <w:top w:val="thickThinMediumGap" w:sz="24" w:space="1" w:color="C00000"/>
      </w:pBdr>
    </w:pPr>
    <w:rPr>
      <w:rFonts w:eastAsia="Times New Roman"/>
    </w:rPr>
  </w:style>
  <w:style w:type="paragraph" w:styleId="BodyTextIndent">
    <w:name w:val="Body Text Indent"/>
    <w:basedOn w:val="BodyText"/>
    <w:link w:val="BodyTextIndentChar"/>
    <w:uiPriority w:val="99"/>
    <w:unhideWhenUsed/>
    <w:rsid w:val="00903D1B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03D1B"/>
    <w:rPr>
      <w:rFonts w:ascii="Source Sans Pro" w:eastAsiaTheme="minorEastAsia" w:hAnsi="Source Sans Pro" w:cstheme="minorBidi"/>
      <w:sz w:val="22"/>
      <w:szCs w:val="22"/>
    </w:rPr>
  </w:style>
  <w:style w:type="paragraph" w:styleId="BodyTextIndent3">
    <w:name w:val="Body Text Indent 3"/>
    <w:basedOn w:val="BodyTextIndent2"/>
    <w:link w:val="BodyTextIndent3Char"/>
    <w:uiPriority w:val="99"/>
    <w:semiHidden/>
    <w:unhideWhenUsed/>
    <w:qFormat/>
    <w:rsid w:val="00903D1B"/>
    <w:pPr>
      <w:ind w:left="2160"/>
    </w:pPr>
    <w:rPr>
      <w:rFonts w:ascii="Calibri" w:eastAsiaTheme="minorHAnsi" w:hAnsi="Calibri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3D1B"/>
    <w:rPr>
      <w:rFonts w:cstheme="minorBidi"/>
      <w:sz w:val="22"/>
      <w:szCs w:val="16"/>
    </w:rPr>
  </w:style>
  <w:style w:type="paragraph" w:customStyle="1" w:styleId="KPUColourLine">
    <w:name w:val="KPU Colour Line"/>
    <w:basedOn w:val="Normal"/>
    <w:link w:val="KPUColourLineChar"/>
    <w:uiPriority w:val="3"/>
    <w:qFormat/>
    <w:rsid w:val="00903D1B"/>
    <w:pPr>
      <w:pBdr>
        <w:top w:val="thickThinMediumGap" w:sz="24" w:space="1" w:color="C00000"/>
      </w:pBdr>
      <w:tabs>
        <w:tab w:val="left" w:pos="4320"/>
        <w:tab w:val="right" w:pos="9360"/>
      </w:tabs>
    </w:pPr>
  </w:style>
  <w:style w:type="character" w:customStyle="1" w:styleId="KPUColourLineChar">
    <w:name w:val="KPU Colour Line Char"/>
    <w:link w:val="KPUColourLine"/>
    <w:uiPriority w:val="3"/>
    <w:rsid w:val="00903D1B"/>
    <w:rPr>
      <w:rFonts w:ascii="Source Sans Pro" w:hAnsi="Source Sans Pro"/>
      <w:sz w:val="22"/>
    </w:rPr>
  </w:style>
  <w:style w:type="paragraph" w:styleId="ListContinue4">
    <w:name w:val="List Continue 4"/>
    <w:basedOn w:val="BodyText"/>
    <w:uiPriority w:val="99"/>
    <w:semiHidden/>
    <w:unhideWhenUsed/>
    <w:qFormat/>
    <w:rsid w:val="00903D1B"/>
    <w:pPr>
      <w:ind w:left="1440"/>
      <w:contextualSpacing/>
    </w:pPr>
  </w:style>
  <w:style w:type="paragraph" w:styleId="ListBullet5">
    <w:name w:val="List Bullet 5"/>
    <w:basedOn w:val="Normal"/>
    <w:uiPriority w:val="99"/>
    <w:unhideWhenUsed/>
    <w:rsid w:val="001A1A36"/>
    <w:pPr>
      <w:contextualSpacing/>
    </w:pPr>
  </w:style>
  <w:style w:type="paragraph" w:styleId="ListContinue">
    <w:name w:val="List Continue"/>
    <w:basedOn w:val="BodyText"/>
    <w:uiPriority w:val="99"/>
    <w:unhideWhenUsed/>
    <w:rsid w:val="00903D1B"/>
    <w:pPr>
      <w:contextualSpacing/>
    </w:pPr>
  </w:style>
  <w:style w:type="paragraph" w:styleId="ListContinue2">
    <w:name w:val="List Continue 2"/>
    <w:basedOn w:val="BodyText"/>
    <w:uiPriority w:val="99"/>
    <w:unhideWhenUsed/>
    <w:rsid w:val="00903D1B"/>
    <w:pPr>
      <w:ind w:left="720"/>
      <w:contextualSpacing/>
    </w:pPr>
  </w:style>
  <w:style w:type="paragraph" w:styleId="ListContinue3">
    <w:name w:val="List Continue 3"/>
    <w:basedOn w:val="BodyText"/>
    <w:uiPriority w:val="99"/>
    <w:unhideWhenUsed/>
    <w:rsid w:val="00903D1B"/>
    <w:pPr>
      <w:ind w:left="1080"/>
      <w:contextualSpacing/>
    </w:pPr>
  </w:style>
  <w:style w:type="paragraph" w:customStyle="1" w:styleId="BodyMotionCarried">
    <w:name w:val="Body Motion Carried"/>
    <w:basedOn w:val="BodyText"/>
    <w:next w:val="BodyText"/>
    <w:qFormat/>
    <w:rsid w:val="00903D1B"/>
    <w:pPr>
      <w:jc w:val="right"/>
    </w:pPr>
    <w:rPr>
      <w:b/>
    </w:rPr>
  </w:style>
  <w:style w:type="paragraph" w:customStyle="1" w:styleId="Header1">
    <w:name w:val="Header 1"/>
    <w:basedOn w:val="Header"/>
    <w:next w:val="Header"/>
    <w:uiPriority w:val="3"/>
    <w:qFormat/>
    <w:rsid w:val="00903D1B"/>
    <w:rPr>
      <w:rFonts w:asciiTheme="majorHAnsi" w:hAnsiTheme="majorHAnsi"/>
      <w:caps/>
    </w:rPr>
  </w:style>
  <w:style w:type="paragraph" w:customStyle="1" w:styleId="BodyMotions">
    <w:name w:val="Body Motions"/>
    <w:basedOn w:val="BodyText"/>
    <w:next w:val="BodyText"/>
    <w:qFormat/>
    <w:rsid w:val="00903D1B"/>
    <w:rPr>
      <w:b/>
    </w:rPr>
  </w:style>
  <w:style w:type="character" w:customStyle="1" w:styleId="BoldwithItalics">
    <w:name w:val="Bold with Italics"/>
    <w:basedOn w:val="DefaultParagraphFont"/>
    <w:qFormat/>
    <w:rsid w:val="00903D1B"/>
    <w:rPr>
      <w:rFonts w:asciiTheme="minorHAnsi" w:hAnsiTheme="minorHAnsi"/>
      <w:b/>
      <w:i/>
      <w:sz w:val="22"/>
    </w:rPr>
  </w:style>
  <w:style w:type="paragraph" w:customStyle="1" w:styleId="Agenda">
    <w:name w:val="Agenda"/>
    <w:basedOn w:val="Heading1"/>
    <w:next w:val="BodyText"/>
    <w:uiPriority w:val="4"/>
    <w:qFormat/>
    <w:rsid w:val="00903D1B"/>
    <w:pPr>
      <w:jc w:val="center"/>
    </w:pPr>
  </w:style>
  <w:style w:type="paragraph" w:customStyle="1" w:styleId="CommitteeReport">
    <w:name w:val="Committee Report"/>
    <w:basedOn w:val="Heading2"/>
    <w:uiPriority w:val="4"/>
    <w:qFormat/>
    <w:rsid w:val="00903D1B"/>
    <w:pPr>
      <w:spacing w:after="100" w:afterAutospacing="1"/>
      <w:contextualSpacing/>
      <w:jc w:val="center"/>
      <w:outlineLvl w:val="9"/>
    </w:pPr>
    <w:rPr>
      <w:caps w:val="0"/>
      <w:sz w:val="28"/>
    </w:rPr>
  </w:style>
  <w:style w:type="paragraph" w:styleId="List">
    <w:name w:val="List"/>
    <w:basedOn w:val="Normal"/>
    <w:uiPriority w:val="2"/>
    <w:qFormat/>
    <w:rsid w:val="00056F03"/>
    <w:pPr>
      <w:numPr>
        <w:numId w:val="24"/>
      </w:numPr>
      <w:tabs>
        <w:tab w:val="right" w:leader="dot" w:pos="9360"/>
        <w:tab w:val="right" w:pos="10080"/>
      </w:tabs>
      <w:spacing w:after="120"/>
    </w:pPr>
  </w:style>
  <w:style w:type="paragraph" w:styleId="List2">
    <w:name w:val="List 2"/>
    <w:basedOn w:val="List"/>
    <w:uiPriority w:val="2"/>
    <w:qFormat/>
    <w:rsid w:val="00903D1B"/>
    <w:pPr>
      <w:numPr>
        <w:ilvl w:val="1"/>
      </w:numPr>
      <w:tabs>
        <w:tab w:val="left" w:pos="990"/>
      </w:tabs>
    </w:pPr>
  </w:style>
  <w:style w:type="paragraph" w:styleId="List3">
    <w:name w:val="List 3"/>
    <w:basedOn w:val="List2"/>
    <w:uiPriority w:val="2"/>
    <w:qFormat/>
    <w:rsid w:val="00903D1B"/>
    <w:pPr>
      <w:numPr>
        <w:ilvl w:val="2"/>
      </w:numPr>
      <w:tabs>
        <w:tab w:val="clear" w:pos="990"/>
        <w:tab w:val="left" w:pos="1530"/>
      </w:tabs>
    </w:pPr>
  </w:style>
  <w:style w:type="paragraph" w:styleId="List4">
    <w:name w:val="List 4"/>
    <w:basedOn w:val="List3"/>
    <w:uiPriority w:val="2"/>
    <w:qFormat/>
    <w:rsid w:val="00903D1B"/>
    <w:pPr>
      <w:numPr>
        <w:ilvl w:val="3"/>
      </w:numPr>
      <w:tabs>
        <w:tab w:val="left" w:pos="1440"/>
      </w:tabs>
    </w:pPr>
  </w:style>
  <w:style w:type="paragraph" w:styleId="BlockText">
    <w:name w:val="Block Text"/>
    <w:basedOn w:val="BodyText"/>
    <w:next w:val="BodyText"/>
    <w:qFormat/>
    <w:rsid w:val="00903D1B"/>
    <w:pPr>
      <w:ind w:left="720" w:right="720"/>
    </w:pPr>
    <w:rPr>
      <w:rFonts w:asciiTheme="minorHAnsi" w:hAnsiTheme="minorHAnsi"/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D1B"/>
    <w:pPr>
      <w:spacing w:after="320"/>
      <w:ind w:left="360"/>
      <w:jc w:val="right"/>
    </w:pPr>
    <w:rPr>
      <w:rFonts w:eastAsiaTheme="minorEastAsia" w:cstheme="minorBidi"/>
      <w:b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D1B"/>
    <w:rPr>
      <w:rFonts w:ascii="Source Sans Pro" w:eastAsiaTheme="minorEastAsia" w:hAnsi="Source Sans Pro" w:cstheme="minorBidi"/>
      <w:b/>
      <w:sz w:val="22"/>
      <w:szCs w:val="22"/>
    </w:rPr>
  </w:style>
  <w:style w:type="paragraph" w:styleId="BodyText2">
    <w:name w:val="Body Text 2"/>
    <w:basedOn w:val="BodyText"/>
    <w:link w:val="BodyText2Char"/>
    <w:uiPriority w:val="99"/>
    <w:unhideWhenUsed/>
    <w:rsid w:val="00903D1B"/>
    <w:pPr>
      <w:ind w:left="0"/>
    </w:pPr>
  </w:style>
  <w:style w:type="character" w:customStyle="1" w:styleId="BodyText2Char">
    <w:name w:val="Body Text 2 Char"/>
    <w:basedOn w:val="DefaultParagraphFont"/>
    <w:link w:val="BodyText2"/>
    <w:uiPriority w:val="99"/>
    <w:rsid w:val="00903D1B"/>
    <w:rPr>
      <w:rFonts w:ascii="Source Sans Pro" w:eastAsiaTheme="minorEastAsia" w:hAnsi="Source Sans Pro" w:cstheme="minorBidi"/>
      <w:sz w:val="22"/>
      <w:szCs w:val="22"/>
    </w:rPr>
  </w:style>
  <w:style w:type="paragraph" w:customStyle="1" w:styleId="BodyText-noindent">
    <w:name w:val="Body Text - no indent"/>
    <w:basedOn w:val="BodyText2"/>
    <w:uiPriority w:val="4"/>
    <w:qFormat/>
    <w:rsid w:val="00903D1B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03D1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03D1B"/>
    <w:rPr>
      <w:rFonts w:ascii="Source Sans Pro" w:eastAsiaTheme="minorEastAsia" w:hAnsi="Source Sans Pro" w:cstheme="minorBidi"/>
      <w:sz w:val="22"/>
      <w:szCs w:val="22"/>
    </w:rPr>
  </w:style>
  <w:style w:type="table" w:customStyle="1" w:styleId="ChairsNoteTable">
    <w:name w:val="Chairs Note Table"/>
    <w:basedOn w:val="TableNormal"/>
    <w:uiPriority w:val="99"/>
    <w:rsid w:val="00903D1B"/>
    <w:rPr>
      <w:rFonts w:ascii="Source Sans Pro" w:hAnsi="Source Sans Pro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Theme="minorHAnsi" w:hAnsiTheme="minorHAnsi"/>
        <w:b/>
        <w:sz w:val="22"/>
      </w:rPr>
      <w:tblPr/>
      <w:tcPr>
        <w:shd w:val="clear" w:color="auto" w:fill="ECEEEE" w:themeFill="text2" w:themeFillTint="33"/>
      </w:tcPr>
    </w:tblStylePr>
    <w:tblStylePr w:type="lastRow">
      <w:rPr>
        <w:rFonts w:asciiTheme="minorHAnsi" w:hAnsiTheme="minorHAnsi"/>
        <w:b/>
        <w:sz w:val="22"/>
      </w:rPr>
      <w:tblPr/>
      <w:tcPr>
        <w:shd w:val="clear" w:color="auto" w:fill="ECEEEE" w:themeFill="text2" w:themeFillTint="33"/>
      </w:tcPr>
    </w:tblStylePr>
    <w:tblStylePr w:type="band1Vert">
      <w:rPr>
        <w:rFonts w:ascii="Source Sans Pro" w:hAnsi="Source Sans Pro"/>
        <w:b w:val="0"/>
        <w:i w:val="0"/>
        <w:sz w:val="22"/>
      </w:rPr>
    </w:tblStylePr>
    <w:tblStylePr w:type="band1Horz">
      <w:rPr>
        <w:rFonts w:ascii="Source Sans Pro" w:hAnsi="Source Sans Pro"/>
        <w:b w:val="0"/>
        <w:i w:val="0"/>
        <w:sz w:val="22"/>
      </w:rPr>
    </w:tblStylePr>
    <w:tblStylePr w:type="band2Horz">
      <w:tblPr/>
      <w:tcPr>
        <w:shd w:val="clear" w:color="auto" w:fill="ECEEEE" w:themeFill="text2" w:themeFillTint="33"/>
      </w:tcPr>
    </w:tblStylePr>
  </w:style>
  <w:style w:type="character" w:styleId="EndnoteReference">
    <w:name w:val="endnote reference"/>
    <w:basedOn w:val="DefaultParagraphFont"/>
    <w:uiPriority w:val="99"/>
    <w:unhideWhenUsed/>
    <w:rsid w:val="00903D1B"/>
    <w:rPr>
      <w:vertAlign w:val="superscript"/>
    </w:rPr>
  </w:style>
  <w:style w:type="table" w:styleId="GridTable1Light-Accent1">
    <w:name w:val="Grid Table 1 Light Accent 1"/>
    <w:basedOn w:val="TableNormal"/>
    <w:uiPriority w:val="46"/>
    <w:rsid w:val="00903D1B"/>
    <w:tblPr>
      <w:tblStyleRowBandSize w:val="1"/>
      <w:tblStyleColBandSize w:val="1"/>
      <w:tblBorders>
        <w:top w:val="single" w:sz="4" w:space="0" w:color="E1959F" w:themeColor="accent1" w:themeTint="66"/>
        <w:left w:val="single" w:sz="4" w:space="0" w:color="E1959F" w:themeColor="accent1" w:themeTint="66"/>
        <w:bottom w:val="single" w:sz="4" w:space="0" w:color="E1959F" w:themeColor="accent1" w:themeTint="66"/>
        <w:right w:val="single" w:sz="4" w:space="0" w:color="E1959F" w:themeColor="accent1" w:themeTint="66"/>
        <w:insideH w:val="single" w:sz="4" w:space="0" w:color="E1959F" w:themeColor="accent1" w:themeTint="66"/>
        <w:insideV w:val="single" w:sz="4" w:space="0" w:color="E195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2606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606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er-CoverSheet">
    <w:name w:val="Header - Cover Sheet"/>
    <w:basedOn w:val="Header"/>
    <w:next w:val="Header"/>
    <w:uiPriority w:val="4"/>
    <w:rsid w:val="00903D1B"/>
  </w:style>
  <w:style w:type="paragraph" w:customStyle="1" w:styleId="Header-CtteeName">
    <w:name w:val="Header - Cttee Name"/>
    <w:basedOn w:val="Header"/>
    <w:next w:val="Header"/>
    <w:uiPriority w:val="3"/>
    <w:qFormat/>
    <w:rsid w:val="00903D1B"/>
    <w:rPr>
      <w:rFonts w:asciiTheme="majorHAnsi" w:hAnsiTheme="majorHAnsi"/>
      <w:caps/>
    </w:rPr>
  </w:style>
  <w:style w:type="paragraph" w:customStyle="1" w:styleId="Header-EnteredbyS">
    <w:name w:val="Header - Entered by S"/>
    <w:basedOn w:val="Header"/>
    <w:next w:val="Header"/>
    <w:link w:val="Header-EnteredbySChar"/>
    <w:rsid w:val="00903D1B"/>
    <w:rPr>
      <w:b w:val="0"/>
      <w:i/>
    </w:rPr>
  </w:style>
  <w:style w:type="character" w:customStyle="1" w:styleId="Header-EnteredbySChar">
    <w:name w:val="Header - Entered by S Char"/>
    <w:basedOn w:val="HeaderChar"/>
    <w:link w:val="Header-EnteredbyS"/>
    <w:rsid w:val="00903D1B"/>
    <w:rPr>
      <w:rFonts w:ascii="Source Sans Pro" w:hAnsi="Source Sans Pro"/>
      <w:b w:val="0"/>
      <w:i/>
      <w:sz w:val="28"/>
    </w:rPr>
  </w:style>
  <w:style w:type="paragraph" w:customStyle="1" w:styleId="Header-MinutesAgenda">
    <w:name w:val="Header - Minutes_Agenda"/>
    <w:basedOn w:val="Header"/>
    <w:uiPriority w:val="4"/>
    <w:qFormat/>
    <w:rsid w:val="00903D1B"/>
    <w:rPr>
      <w:sz w:val="24"/>
      <w:szCs w:val="24"/>
    </w:rPr>
  </w:style>
  <w:style w:type="character" w:customStyle="1" w:styleId="Heater-EnteredbySec">
    <w:name w:val="Heater - Entered by Sec"/>
    <w:basedOn w:val="DefaultParagraphFont"/>
    <w:uiPriority w:val="1"/>
    <w:rsid w:val="00903D1B"/>
    <w:rPr>
      <w:i/>
    </w:rPr>
  </w:style>
  <w:style w:type="table" w:styleId="ListTable3-Accent2">
    <w:name w:val="List Table 3 Accent 2"/>
    <w:basedOn w:val="TableNormal"/>
    <w:uiPriority w:val="48"/>
    <w:rsid w:val="00903D1B"/>
    <w:tblPr>
      <w:tblStyleRowBandSize w:val="1"/>
      <w:tblStyleColBandSize w:val="1"/>
      <w:tblBorders>
        <w:top w:val="single" w:sz="4" w:space="0" w:color="782F40" w:themeColor="accent2"/>
        <w:left w:val="single" w:sz="4" w:space="0" w:color="782F40" w:themeColor="accent2"/>
        <w:bottom w:val="single" w:sz="4" w:space="0" w:color="782F40" w:themeColor="accent2"/>
        <w:right w:val="single" w:sz="4" w:space="0" w:color="782F4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82F40" w:themeFill="accent2"/>
      </w:tcPr>
    </w:tblStylePr>
    <w:tblStylePr w:type="lastRow">
      <w:rPr>
        <w:b/>
        <w:bCs/>
      </w:rPr>
      <w:tblPr/>
      <w:tcPr>
        <w:tcBorders>
          <w:top w:val="double" w:sz="4" w:space="0" w:color="782F4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2F40" w:themeColor="accent2"/>
          <w:right w:val="single" w:sz="4" w:space="0" w:color="782F40" w:themeColor="accent2"/>
        </w:tcBorders>
      </w:tcPr>
    </w:tblStylePr>
    <w:tblStylePr w:type="band1Horz">
      <w:tblPr/>
      <w:tcPr>
        <w:tcBorders>
          <w:top w:val="single" w:sz="4" w:space="0" w:color="782F40" w:themeColor="accent2"/>
          <w:bottom w:val="single" w:sz="4" w:space="0" w:color="782F4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2F40" w:themeColor="accent2"/>
          <w:left w:val="nil"/>
        </w:tcBorders>
      </w:tcPr>
    </w:tblStylePr>
    <w:tblStylePr w:type="swCell">
      <w:tblPr/>
      <w:tcPr>
        <w:tcBorders>
          <w:top w:val="double" w:sz="4" w:space="0" w:color="782F40" w:themeColor="accent2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903D1B"/>
    <w:rPr>
      <w:rFonts w:asciiTheme="minorHAnsi" w:hAnsiTheme="minorHAnsi"/>
      <w:szCs w:val="24"/>
    </w:rPr>
  </w:style>
  <w:style w:type="table" w:styleId="PlainTable3">
    <w:name w:val="Plain Table 3"/>
    <w:basedOn w:val="TableNormal"/>
    <w:uiPriority w:val="43"/>
    <w:rsid w:val="00903D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DA0A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DA0A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aliases w:val="Senate Attendance"/>
    <w:basedOn w:val="TableNormal"/>
    <w:uiPriority w:val="44"/>
    <w:rsid w:val="00903D1B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enateMembers">
    <w:name w:val="Senate Members"/>
    <w:basedOn w:val="TableNormal"/>
    <w:uiPriority w:val="99"/>
    <w:rsid w:val="00903D1B"/>
    <w:rPr>
      <w:rFonts w:ascii="Source Sans Pro" w:hAnsi="Source Sans Pro"/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Source Sans Pro" w:hAnsi="Source Sans Pro"/>
        <w:b/>
        <w:sz w:val="22"/>
      </w:rPr>
      <w:tblPr/>
      <w:tcPr>
        <w:shd w:val="clear" w:color="auto" w:fill="ECEEEE" w:themeFill="text2" w:themeFillTint="33"/>
      </w:tcPr>
    </w:tblStylePr>
    <w:tblStylePr w:type="band1Vert">
      <w:pPr>
        <w:jc w:val="left"/>
      </w:pPr>
      <w:tblPr/>
      <w:tcPr>
        <w:vAlign w:val="center"/>
      </w:tcPr>
    </w:tblStylePr>
    <w:tblStylePr w:type="band1Horz">
      <w:rPr>
        <w:rFonts w:ascii="Source Sans Pro" w:hAnsi="Source Sans Pro"/>
        <w:b w:val="0"/>
        <w:sz w:val="22"/>
      </w:rPr>
    </w:tblStylePr>
    <w:tblStylePr w:type="band2Horz">
      <w:rPr>
        <w:rFonts w:asciiTheme="minorHAnsi" w:hAnsiTheme="minorHAnsi"/>
        <w:sz w:val="22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03D1B"/>
    <w:rPr>
      <w:color w:val="605E5C"/>
      <w:shd w:val="clear" w:color="auto" w:fill="E1DFDD"/>
    </w:rPr>
  </w:style>
  <w:style w:type="paragraph" w:customStyle="1" w:styleId="StyleListLeft0Firstline0">
    <w:name w:val="Style List + Left:  0&quot; First line:  0&quot;"/>
    <w:basedOn w:val="List"/>
    <w:rsid w:val="00A94DD8"/>
    <w:pPr>
      <w:ind w:left="0" w:firstLine="0"/>
    </w:pPr>
    <w:rPr>
      <w:rFonts w:eastAsia="Times New Roman"/>
      <w:color w:val="D2606F" w:themeColor="accent1" w:themeTint="99"/>
    </w:rPr>
  </w:style>
  <w:style w:type="paragraph" w:customStyle="1" w:styleId="TableCellBold">
    <w:name w:val="Table Cell Bold"/>
    <w:basedOn w:val="BodyText-noindent"/>
    <w:uiPriority w:val="4"/>
    <w:qFormat/>
    <w:rsid w:val="00E56E8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olnar\OneDrive%20-%20Kwantlen%20Polytechnic%20University\KDrive%20Backup-Feb%203,%202022\Documents\Custom%20Office%20Templates\Accessible%20Secretariat%20Cover%20sheet%20-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55B1ABD717470686FD67919AA6F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04DA9-7918-49B4-9764-0E69BF4D89BA}"/>
      </w:docPartPr>
      <w:docPartBody>
        <w:p w:rsidR="00ED5E96" w:rsidRDefault="00ED5E96">
          <w:pPr>
            <w:pStyle w:val="1455B1ABD717470686FD67919AA6FCEB"/>
          </w:pPr>
          <w:r w:rsidRPr="00405AA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DA779-E2C2-4468-9329-FB03702EE82A}"/>
      </w:docPartPr>
      <w:docPartBody>
        <w:p w:rsidR="00000000" w:rsidRDefault="00B97D91">
          <w:r w:rsidRPr="00746F3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96"/>
    <w:rsid w:val="00B97D91"/>
    <w:rsid w:val="00ED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7D91"/>
    <w:rPr>
      <w:color w:val="808080"/>
    </w:rPr>
  </w:style>
  <w:style w:type="paragraph" w:customStyle="1" w:styleId="1455B1ABD717470686FD67919AA6FCEB">
    <w:name w:val="1455B1ABD717470686FD67919AA6FC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enateOffice">
  <a:themeElements>
    <a:clrScheme name="Senate Office">
      <a:dk1>
        <a:srgbClr val="333F48"/>
      </a:dk1>
      <a:lt1>
        <a:sysClr val="window" lastClr="FFFFFF"/>
      </a:lt1>
      <a:dk2>
        <a:srgbClr val="A2AAAD"/>
      </a:dk2>
      <a:lt2>
        <a:srgbClr val="D9D9D6"/>
      </a:lt2>
      <a:accent1>
        <a:srgbClr val="862633"/>
      </a:accent1>
      <a:accent2>
        <a:srgbClr val="782F40"/>
      </a:accent2>
      <a:accent3>
        <a:srgbClr val="00447C"/>
      </a:accent3>
      <a:accent4>
        <a:srgbClr val="77C5D5"/>
      </a:accent4>
      <a:accent5>
        <a:srgbClr val="86C8BC"/>
      </a:accent5>
      <a:accent6>
        <a:srgbClr val="FBD872"/>
      </a:accent6>
      <a:hlink>
        <a:srgbClr val="0070C0"/>
      </a:hlink>
      <a:folHlink>
        <a:srgbClr val="954F72"/>
      </a:folHlink>
    </a:clrScheme>
    <a:fontScheme name="Senate Office">
      <a:majorFont>
        <a:latin typeface="Palatino Linotype"/>
        <a:ea typeface=""/>
        <a:cs typeface=""/>
      </a:majorFont>
      <a:minorFont>
        <a:latin typeface="Source Sans Pro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enate Office" id="{5A9E2039-E04D-4D13-8CE3-C063BBDCB4B0}" vid="{513B6669-C110-4312-A661-ECCA243EB64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69E7CDC313B418D068FFC1DA5D609" ma:contentTypeVersion="14" ma:contentTypeDescription="Create a new document." ma:contentTypeScope="" ma:versionID="5a5c9165b21e8951ce85ed4dc8c725d8">
  <xsd:schema xmlns:xsd="http://www.w3.org/2001/XMLSchema" xmlns:xs="http://www.w3.org/2001/XMLSchema" xmlns:p="http://schemas.microsoft.com/office/2006/metadata/properties" xmlns:ns2="ae2e4221-fb16-4e5b-bc3a-3d0c459e87c1" xmlns:ns3="b79d9d34-0056-4f26-b6ad-99012f70a8fb" targetNamespace="http://schemas.microsoft.com/office/2006/metadata/properties" ma:root="true" ma:fieldsID="7f3c34c2eaa9aebf846a960902f9e90a" ns2:_="" ns3:_="">
    <xsd:import namespace="ae2e4221-fb16-4e5b-bc3a-3d0c459e87c1"/>
    <xsd:import namespace="b79d9d34-0056-4f26-b6ad-99012f70a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e4221-fb16-4e5b-bc3a-3d0c459e8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84490c8-a7f7-4a7d-97ea-bc072543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d9d34-0056-4f26-b6ad-99012f70a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c7fc6c-7332-4893-9068-c4d2f5fec4e3}" ma:internalName="TaxCatchAll" ma:showField="CatchAllData" ma:web="b79d9d34-0056-4f26-b6ad-99012f70a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e4221-fb16-4e5b-bc3a-3d0c459e87c1">
      <Terms xmlns="http://schemas.microsoft.com/office/infopath/2007/PartnerControls"/>
    </lcf76f155ced4ddcb4097134ff3c332f>
    <TaxCatchAll xmlns="b79d9d34-0056-4f26-b6ad-99012f70a8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54229-FB30-49E9-BD4A-4361E3738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e4221-fb16-4e5b-bc3a-3d0c459e87c1"/>
    <ds:schemaRef ds:uri="b79d9d34-0056-4f26-b6ad-99012f70a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5F223E-2207-462F-84DC-2E383F9B8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E086F-AB33-4DDD-AA85-5BF421F2F317}">
  <ds:schemaRefs>
    <ds:schemaRef ds:uri="http://purl.org/dc/terms/"/>
    <ds:schemaRef ds:uri="ae2e4221-fb16-4e5b-bc3a-3d0c459e87c1"/>
    <ds:schemaRef ds:uri="http://schemas.openxmlformats.org/package/2006/metadata/core-properties"/>
    <ds:schemaRef ds:uri="http://www.w3.org/XML/1998/namespace"/>
    <ds:schemaRef ds:uri="b79d9d34-0056-4f26-b6ad-99012f70a8fb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98FEA71-00A3-417F-8B7F-F95C21F3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Secretariat Cover sheet - 2024</Template>
  <TotalTime>5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Kwantlen Polytechnic University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Molnar</dc:creator>
  <cp:keywords/>
  <dc:description/>
  <cp:lastModifiedBy>Michelle Molnar</cp:lastModifiedBy>
  <cp:revision>3</cp:revision>
  <cp:lastPrinted>2022-11-12T21:02:00Z</cp:lastPrinted>
  <dcterms:created xsi:type="dcterms:W3CDTF">2024-04-24T17:57:00Z</dcterms:created>
  <dcterms:modified xsi:type="dcterms:W3CDTF">2024-06-24T18:47:00Z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16c28ee8-bd15-4a72-9037-6aaebef4d4c2</vt:lpwstr>
  </property>
  <property fmtid="{D5CDD505-2E9C-101B-9397-08002B2CF9AE}" pid="4" name="ContentTypeId">
    <vt:lpwstr>0x010100E59396DD3D8C814897A5CCCB4E0EECB2</vt:lpwstr>
  </property>
  <property fmtid="{D5CDD505-2E9C-101B-9397-08002B2CF9AE}" pid="5" name="MediaServiceImageTags">
    <vt:lpwstr/>
  </property>
</Properties>
</file>